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75FFA" w14:textId="77777777" w:rsidR="00E05A3A" w:rsidRDefault="00E05A3A" w:rsidP="00E05A3A">
      <w:pPr>
        <w:pStyle w:val="Normlnweb"/>
        <w:jc w:val="center"/>
      </w:pPr>
      <w:r>
        <w:rPr>
          <w:rStyle w:val="Siln"/>
        </w:rPr>
        <w:t>SMLOUVA O MLČENLIVOSTI</w:t>
      </w:r>
    </w:p>
    <w:p w14:paraId="2509C7D3" w14:textId="77777777" w:rsidR="00E05A3A" w:rsidRPr="00DF1B09" w:rsidRDefault="00E05A3A" w:rsidP="00E05A3A">
      <w:pPr>
        <w:pStyle w:val="Normlnweb"/>
        <w:jc w:val="center"/>
        <w:rPr>
          <w:b/>
          <w:i/>
          <w:sz w:val="22"/>
        </w:rPr>
      </w:pPr>
      <w:r w:rsidRPr="00DF1B09">
        <w:rPr>
          <w:rStyle w:val="Zdraznn"/>
          <w:b w:val="0"/>
          <w:i/>
          <w:sz w:val="22"/>
        </w:rPr>
        <w:t xml:space="preserve">uzavřená níže uvedeného dne, měsíce a roku podle </w:t>
      </w:r>
      <w:proofErr w:type="spellStart"/>
      <w:r w:rsidRPr="00DF1B09">
        <w:rPr>
          <w:rStyle w:val="Zdraznn"/>
          <w:b w:val="0"/>
          <w:i/>
          <w:sz w:val="22"/>
        </w:rPr>
        <w:t>ust</w:t>
      </w:r>
      <w:proofErr w:type="spellEnd"/>
      <w:r w:rsidRPr="00DF1B09">
        <w:rPr>
          <w:rStyle w:val="Zdraznn"/>
          <w:b w:val="0"/>
          <w:i/>
          <w:sz w:val="22"/>
        </w:rPr>
        <w:t>. § 1746 odst. 2. zákona č. 89/2012 Sb., občanský zákoník (dále jen „</w:t>
      </w:r>
      <w:r w:rsidRPr="00DF1B09">
        <w:rPr>
          <w:rStyle w:val="Siln"/>
          <w:i/>
          <w:sz w:val="22"/>
        </w:rPr>
        <w:t>smlouva</w:t>
      </w:r>
      <w:r w:rsidRPr="00DF1B09">
        <w:rPr>
          <w:rStyle w:val="Zdraznn"/>
          <w:b w:val="0"/>
          <w:i/>
          <w:sz w:val="22"/>
        </w:rPr>
        <w:t>“) mezi těmito smluvními stranami</w:t>
      </w:r>
    </w:p>
    <w:p w14:paraId="0343A081" w14:textId="77777777" w:rsidR="00E05A3A" w:rsidRPr="00DF1B09" w:rsidRDefault="00E05A3A" w:rsidP="00E05A3A">
      <w:pPr>
        <w:pStyle w:val="Normlnweb"/>
        <w:rPr>
          <w:sz w:val="22"/>
        </w:rPr>
      </w:pPr>
      <w:r w:rsidRPr="00DF1B09">
        <w:rPr>
          <w:rStyle w:val="Zdraznn"/>
          <w:sz w:val="22"/>
        </w:rPr>
        <w:t> </w:t>
      </w:r>
    </w:p>
    <w:p w14:paraId="547126D7" w14:textId="452E419F" w:rsidR="00E05A3A" w:rsidRPr="00DF1B09" w:rsidRDefault="00E05A3A" w:rsidP="00E05A3A">
      <w:pPr>
        <w:pStyle w:val="Normlnweb"/>
        <w:rPr>
          <w:sz w:val="22"/>
        </w:rPr>
      </w:pPr>
      <w:r w:rsidRPr="00DF1B09">
        <w:rPr>
          <w:rStyle w:val="Siln"/>
          <w:sz w:val="22"/>
        </w:rPr>
        <w:t xml:space="preserve">Česká republika – Státní veterinární správa </w:t>
      </w:r>
      <w:r w:rsidRPr="00DF1B09">
        <w:rPr>
          <w:b/>
          <w:bCs/>
          <w:sz w:val="22"/>
        </w:rPr>
        <w:br/>
      </w:r>
      <w:r w:rsidRPr="00DF1B09">
        <w:rPr>
          <w:sz w:val="22"/>
        </w:rPr>
        <w:t xml:space="preserve">IČO: 00018562 </w:t>
      </w:r>
      <w:r w:rsidRPr="00DF1B09">
        <w:rPr>
          <w:sz w:val="22"/>
        </w:rPr>
        <w:br/>
        <w:t xml:space="preserve">se sídlem Slezská 100/7, 120 56 Praha 2 </w:t>
      </w:r>
      <w:r w:rsidRPr="00DF1B09">
        <w:rPr>
          <w:sz w:val="22"/>
        </w:rPr>
        <w:br/>
        <w:t xml:space="preserve">zastoupená MVDr. Zbyňkem Semerádem, ústředním ředitelem </w:t>
      </w:r>
    </w:p>
    <w:p w14:paraId="13EBE5DF" w14:textId="71ACD081" w:rsidR="00E05A3A" w:rsidRPr="00DF1B09" w:rsidRDefault="00E05A3A" w:rsidP="00E05A3A">
      <w:pPr>
        <w:pStyle w:val="Normlnweb"/>
        <w:rPr>
          <w:sz w:val="22"/>
        </w:rPr>
      </w:pPr>
      <w:r w:rsidRPr="00DF1B09">
        <w:rPr>
          <w:sz w:val="22"/>
        </w:rPr>
        <w:t>(dále jen jako „</w:t>
      </w:r>
      <w:r w:rsidRPr="00DF1B09">
        <w:rPr>
          <w:rStyle w:val="Siln"/>
          <w:sz w:val="22"/>
        </w:rPr>
        <w:t>Zadavatel</w:t>
      </w:r>
      <w:r w:rsidRPr="00DF1B09">
        <w:rPr>
          <w:sz w:val="22"/>
        </w:rPr>
        <w:t>“)</w:t>
      </w:r>
    </w:p>
    <w:p w14:paraId="5BDE455F" w14:textId="77777777" w:rsidR="00E05A3A" w:rsidRPr="00DF1B09" w:rsidRDefault="00E05A3A" w:rsidP="00E05A3A">
      <w:pPr>
        <w:pStyle w:val="Normlnweb"/>
        <w:rPr>
          <w:sz w:val="22"/>
        </w:rPr>
      </w:pPr>
      <w:r w:rsidRPr="00DF1B09">
        <w:rPr>
          <w:sz w:val="22"/>
        </w:rPr>
        <w:t>a</w:t>
      </w:r>
    </w:p>
    <w:p w14:paraId="7918318A" w14:textId="014F9DA6" w:rsidR="00E05A3A" w:rsidRPr="00DF1B09" w:rsidRDefault="00E05A3A" w:rsidP="00E05A3A">
      <w:pPr>
        <w:pStyle w:val="Normlnweb"/>
        <w:rPr>
          <w:sz w:val="22"/>
        </w:rPr>
      </w:pPr>
      <w:r w:rsidRPr="00DF1B09">
        <w:rPr>
          <w:rStyle w:val="Siln"/>
          <w:sz w:val="22"/>
          <w:highlight w:val="yellow"/>
        </w:rPr>
        <w:t>[jméno a příjmení nebo název společnosti Dodavatele]</w:t>
      </w:r>
      <w:r w:rsidRPr="00DF1B09">
        <w:rPr>
          <w:rStyle w:val="Siln"/>
          <w:sz w:val="22"/>
        </w:rPr>
        <w:t xml:space="preserve"> </w:t>
      </w:r>
      <w:r w:rsidRPr="00DF1B09">
        <w:rPr>
          <w:b/>
          <w:bCs/>
          <w:sz w:val="22"/>
        </w:rPr>
        <w:br/>
      </w:r>
      <w:r w:rsidRPr="00DF1B09">
        <w:rPr>
          <w:sz w:val="22"/>
          <w:highlight w:val="yellow"/>
        </w:rPr>
        <w:t>[datum narození nebo IČO Dodavatele]</w:t>
      </w:r>
      <w:r w:rsidRPr="00DF1B09">
        <w:rPr>
          <w:sz w:val="22"/>
        </w:rPr>
        <w:t xml:space="preserve"> </w:t>
      </w:r>
      <w:r w:rsidRPr="00DF1B09">
        <w:rPr>
          <w:sz w:val="22"/>
        </w:rPr>
        <w:br/>
      </w:r>
      <w:r w:rsidRPr="00DF1B09">
        <w:rPr>
          <w:sz w:val="22"/>
          <w:highlight w:val="yellow"/>
        </w:rPr>
        <w:t>[bytem nebo se sídlem Dodavatele]</w:t>
      </w:r>
      <w:r w:rsidRPr="00DF1B09">
        <w:rPr>
          <w:sz w:val="22"/>
        </w:rPr>
        <w:t xml:space="preserve"> </w:t>
      </w:r>
      <w:r w:rsidRPr="00DF1B09">
        <w:rPr>
          <w:sz w:val="22"/>
        </w:rPr>
        <w:br/>
      </w:r>
      <w:r w:rsidRPr="00DF1B09">
        <w:rPr>
          <w:sz w:val="22"/>
          <w:highlight w:val="yellow"/>
        </w:rPr>
        <w:t>[v případě společnosti doplňte statutární orgán]</w:t>
      </w:r>
      <w:r w:rsidRPr="00DF1B09">
        <w:rPr>
          <w:sz w:val="22"/>
        </w:rPr>
        <w:t xml:space="preserve"> </w:t>
      </w:r>
    </w:p>
    <w:p w14:paraId="303167C8" w14:textId="47301FFE" w:rsidR="00E05A3A" w:rsidRPr="00DF1B09" w:rsidRDefault="00E05A3A" w:rsidP="00E05A3A">
      <w:pPr>
        <w:pStyle w:val="Normlnweb"/>
        <w:rPr>
          <w:sz w:val="22"/>
        </w:rPr>
      </w:pPr>
      <w:r w:rsidRPr="00DF1B09">
        <w:rPr>
          <w:sz w:val="22"/>
        </w:rPr>
        <w:t>(dále jen jako „</w:t>
      </w:r>
      <w:r w:rsidRPr="00DF1B09">
        <w:rPr>
          <w:rStyle w:val="Siln"/>
          <w:sz w:val="22"/>
        </w:rPr>
        <w:t>Dodavatel</w:t>
      </w:r>
      <w:r w:rsidRPr="00DF1B09">
        <w:rPr>
          <w:sz w:val="22"/>
        </w:rPr>
        <w:t>“)</w:t>
      </w:r>
    </w:p>
    <w:p w14:paraId="7A22ABAC" w14:textId="77777777" w:rsidR="00E05A3A" w:rsidRPr="00DF1B09" w:rsidRDefault="00E05A3A" w:rsidP="004C0AEF">
      <w:pPr>
        <w:pStyle w:val="Normln-vlevo"/>
        <w:rPr>
          <w:b/>
          <w:sz w:val="20"/>
          <w:lang w:val="cs-CZ"/>
        </w:rPr>
      </w:pPr>
    </w:p>
    <w:p w14:paraId="5E626431" w14:textId="726725D1" w:rsidR="004C0AEF" w:rsidRPr="00526F58" w:rsidRDefault="004C0AEF" w:rsidP="004C0AEF">
      <w:pPr>
        <w:pStyle w:val="Normln-vlevo"/>
        <w:rPr>
          <w:lang w:val="cs-CZ"/>
        </w:rPr>
      </w:pPr>
      <w:r w:rsidRPr="00526F58">
        <w:rPr>
          <w:b/>
          <w:lang w:val="cs-CZ"/>
        </w:rPr>
        <w:t>VZHLEDEM K TOMU, ŽE</w:t>
      </w:r>
      <w:r w:rsidRPr="00526F58">
        <w:rPr>
          <w:lang w:val="cs-CZ"/>
        </w:rPr>
        <w:t>:</w:t>
      </w:r>
    </w:p>
    <w:p w14:paraId="262AA925" w14:textId="0AA6AA55" w:rsidR="00194A9F" w:rsidRPr="00526F58" w:rsidRDefault="00862719" w:rsidP="0062301A">
      <w:pPr>
        <w:pStyle w:val="LISTALPHACAPS10"/>
        <w:rPr>
          <w:lang w:val="cs-CZ"/>
        </w:rPr>
      </w:pPr>
      <w:r w:rsidRPr="00526F58">
        <w:rPr>
          <w:lang w:val="cs-CZ"/>
        </w:rPr>
        <w:t>Dodavatel</w:t>
      </w:r>
      <w:r w:rsidR="00194A9F" w:rsidRPr="00526F58">
        <w:rPr>
          <w:lang w:val="cs-CZ"/>
        </w:rPr>
        <w:t xml:space="preserve"> má zájem na poskytnutí zadávací dokumentace za účelem účasti v </w:t>
      </w:r>
      <w:r w:rsidRPr="00526F58">
        <w:rPr>
          <w:lang w:val="cs-CZ"/>
        </w:rPr>
        <w:t>z</w:t>
      </w:r>
      <w:r w:rsidR="00194A9F" w:rsidRPr="00526F58">
        <w:rPr>
          <w:lang w:val="cs-CZ"/>
        </w:rPr>
        <w:t>adávacím řízení</w:t>
      </w:r>
      <w:r w:rsidR="000E4B29" w:rsidRPr="00526F58">
        <w:rPr>
          <w:lang w:val="cs-CZ"/>
        </w:rPr>
        <w:t xml:space="preserve"> na veřejnou zakázku s názvem </w:t>
      </w:r>
      <w:r w:rsidR="00E05A3A">
        <w:rPr>
          <w:lang w:val="cs-CZ"/>
        </w:rPr>
        <w:t>„</w:t>
      </w:r>
      <w:r w:rsidR="00E05A3A" w:rsidRPr="00E05A3A">
        <w:rPr>
          <w:b/>
          <w:bCs/>
          <w:color w:val="000000"/>
          <w:lang w:val="cs-CZ"/>
        </w:rPr>
        <w:t>Zajištění provozní podpory a rozvoje Odborného informačního systému Státní veterinární správy“ 2026+</w:t>
      </w:r>
      <w:r w:rsidR="00E05A3A">
        <w:rPr>
          <w:lang w:val="cs-CZ"/>
        </w:rPr>
        <w:t>“</w:t>
      </w:r>
      <w:r w:rsidR="0088641E">
        <w:rPr>
          <w:lang w:val="cs-CZ"/>
        </w:rPr>
        <w:t xml:space="preserve"> </w:t>
      </w:r>
      <w:r w:rsidR="00592457" w:rsidRPr="00526F58">
        <w:rPr>
          <w:lang w:val="cs-CZ"/>
        </w:rPr>
        <w:t>(dále jen "</w:t>
      </w:r>
      <w:r w:rsidR="00592457" w:rsidRPr="00526F58">
        <w:rPr>
          <w:b/>
          <w:lang w:val="cs-CZ"/>
        </w:rPr>
        <w:t>Veřejná zakázka</w:t>
      </w:r>
      <w:r w:rsidR="00592457" w:rsidRPr="00526F58">
        <w:rPr>
          <w:lang w:val="cs-CZ"/>
        </w:rPr>
        <w:t>" a "</w:t>
      </w:r>
      <w:r w:rsidR="00592457" w:rsidRPr="00526F58">
        <w:rPr>
          <w:b/>
          <w:lang w:val="cs-CZ"/>
        </w:rPr>
        <w:t>Zadávací řízení</w:t>
      </w:r>
      <w:r w:rsidR="00592457" w:rsidRPr="00526F58">
        <w:rPr>
          <w:lang w:val="cs-CZ"/>
        </w:rPr>
        <w:t>")</w:t>
      </w:r>
      <w:r w:rsidR="0088641E">
        <w:rPr>
          <w:lang w:val="cs-CZ"/>
        </w:rPr>
        <w:t xml:space="preserve"> zadavatelem</w:t>
      </w:r>
      <w:r w:rsidR="00592457" w:rsidRPr="00526F58">
        <w:rPr>
          <w:lang w:val="cs-CZ"/>
        </w:rPr>
        <w:t xml:space="preserve"> </w:t>
      </w:r>
      <w:r w:rsidR="00E05A3A">
        <w:rPr>
          <w:lang w:val="cs-CZ"/>
        </w:rPr>
        <w:t>Českou republikou – Státní veterinární správou</w:t>
      </w:r>
      <w:r w:rsidR="00592457" w:rsidRPr="00526F58">
        <w:rPr>
          <w:lang w:val="cs-CZ"/>
        </w:rPr>
        <w:t xml:space="preserve">, se sídlem </w:t>
      </w:r>
      <w:r w:rsidR="00E05A3A">
        <w:rPr>
          <w:lang w:val="cs-CZ"/>
        </w:rPr>
        <w:t>Slezská</w:t>
      </w:r>
      <w:r w:rsidR="009763DA" w:rsidRPr="00526F58">
        <w:rPr>
          <w:lang w:val="cs-CZ"/>
        </w:rPr>
        <w:t xml:space="preserve"> </w:t>
      </w:r>
      <w:r w:rsidR="00E05A3A">
        <w:rPr>
          <w:lang w:val="cs-CZ"/>
        </w:rPr>
        <w:t>100</w:t>
      </w:r>
      <w:r w:rsidR="009763DA" w:rsidRPr="00526F58">
        <w:rPr>
          <w:lang w:val="cs-CZ"/>
        </w:rPr>
        <w:t>/</w:t>
      </w:r>
      <w:r w:rsidR="00E05A3A">
        <w:rPr>
          <w:lang w:val="cs-CZ"/>
        </w:rPr>
        <w:t>7</w:t>
      </w:r>
      <w:r w:rsidR="009763DA" w:rsidRPr="00526F58">
        <w:rPr>
          <w:lang w:val="cs-CZ"/>
        </w:rPr>
        <w:t xml:space="preserve">, </w:t>
      </w:r>
      <w:r w:rsidR="00E05A3A">
        <w:rPr>
          <w:lang w:val="cs-CZ"/>
        </w:rPr>
        <w:t>120</w:t>
      </w:r>
      <w:r w:rsidR="009763DA" w:rsidRPr="00526F58">
        <w:rPr>
          <w:lang w:val="cs-CZ"/>
        </w:rPr>
        <w:t xml:space="preserve"> </w:t>
      </w:r>
      <w:r w:rsidR="00E05A3A">
        <w:rPr>
          <w:lang w:val="cs-CZ"/>
        </w:rPr>
        <w:t>56</w:t>
      </w:r>
      <w:r w:rsidR="009763DA" w:rsidRPr="00526F58">
        <w:rPr>
          <w:lang w:val="cs-CZ"/>
        </w:rPr>
        <w:t xml:space="preserve"> Praha </w:t>
      </w:r>
      <w:r w:rsidR="00E05A3A">
        <w:rPr>
          <w:lang w:val="cs-CZ"/>
        </w:rPr>
        <w:t>2</w:t>
      </w:r>
      <w:r w:rsidR="00592457" w:rsidRPr="00526F58">
        <w:rPr>
          <w:lang w:val="cs-CZ"/>
        </w:rPr>
        <w:t xml:space="preserve">, </w:t>
      </w:r>
      <w:r w:rsidR="00E05A3A">
        <w:rPr>
          <w:lang w:val="cs-CZ"/>
        </w:rPr>
        <w:t xml:space="preserve">IČO: </w:t>
      </w:r>
      <w:r w:rsidR="00592457" w:rsidRPr="00526F58">
        <w:rPr>
          <w:lang w:val="cs-CZ"/>
        </w:rPr>
        <w:t xml:space="preserve">000 </w:t>
      </w:r>
      <w:r w:rsidR="00E05A3A">
        <w:rPr>
          <w:lang w:val="cs-CZ"/>
        </w:rPr>
        <w:t>18</w:t>
      </w:r>
      <w:r w:rsidR="00592457" w:rsidRPr="00526F58">
        <w:rPr>
          <w:lang w:val="cs-CZ"/>
        </w:rPr>
        <w:t> </w:t>
      </w:r>
      <w:r w:rsidR="00E05A3A">
        <w:rPr>
          <w:lang w:val="cs-CZ"/>
        </w:rPr>
        <w:t>562</w:t>
      </w:r>
      <w:r w:rsidR="00592457" w:rsidRPr="00526F58">
        <w:rPr>
          <w:lang w:val="cs-CZ"/>
        </w:rPr>
        <w:t xml:space="preserve"> (dále jen "</w:t>
      </w:r>
      <w:r w:rsidR="00592457" w:rsidRPr="00526F58">
        <w:rPr>
          <w:b/>
          <w:lang w:val="cs-CZ"/>
        </w:rPr>
        <w:t>Zadavatel</w:t>
      </w:r>
      <w:r w:rsidR="00592457" w:rsidRPr="00526F58">
        <w:rPr>
          <w:lang w:val="cs-CZ"/>
        </w:rPr>
        <w:t>").</w:t>
      </w:r>
    </w:p>
    <w:p w14:paraId="4DA7A69D" w14:textId="61303B5E" w:rsidR="00194A9F" w:rsidRPr="00526F58" w:rsidRDefault="00194A9F" w:rsidP="008258CD">
      <w:pPr>
        <w:pStyle w:val="LISTALPHACAPS10"/>
        <w:rPr>
          <w:lang w:val="cs-CZ"/>
        </w:rPr>
      </w:pPr>
      <w:r w:rsidRPr="00526F58">
        <w:rPr>
          <w:lang w:val="cs-CZ"/>
        </w:rPr>
        <w:t>Součástí zadávací dokumentace na Veřejnou zakázku jsou dokumenty obsahující informace označené Zadavatelem jako důvěrné. Důvěrné informace jsou obsaženy</w:t>
      </w:r>
      <w:r w:rsidR="006F2DB6">
        <w:rPr>
          <w:lang w:val="cs-CZ"/>
        </w:rPr>
        <w:t xml:space="preserve"> v příloze č. </w:t>
      </w:r>
      <w:proofErr w:type="gramStart"/>
      <w:r w:rsidR="00DF1B09">
        <w:rPr>
          <w:lang w:val="cs-CZ"/>
        </w:rPr>
        <w:t>2b</w:t>
      </w:r>
      <w:proofErr w:type="gramEnd"/>
      <w:r w:rsidR="006F2DB6">
        <w:rPr>
          <w:lang w:val="cs-CZ"/>
        </w:rPr>
        <w:t xml:space="preserve"> </w:t>
      </w:r>
      <w:r w:rsidR="0062301A">
        <w:rPr>
          <w:lang w:val="cs-CZ"/>
        </w:rPr>
        <w:t>zadávací dokumentace</w:t>
      </w:r>
      <w:r w:rsidR="00DF1B09">
        <w:rPr>
          <w:lang w:val="cs-CZ"/>
        </w:rPr>
        <w:t xml:space="preserve"> – Podrobná technická specifikace OIS SVS</w:t>
      </w:r>
      <w:r w:rsidR="00CA6CE6">
        <w:rPr>
          <w:lang w:val="cs-CZ"/>
        </w:rPr>
        <w:t xml:space="preserve"> </w:t>
      </w:r>
      <w:r w:rsidRPr="00526F58">
        <w:rPr>
          <w:lang w:val="cs-CZ"/>
        </w:rPr>
        <w:t xml:space="preserve">(dále jen </w:t>
      </w:r>
      <w:r w:rsidR="00302C97" w:rsidRPr="00526F58">
        <w:rPr>
          <w:lang w:val="cs-CZ"/>
        </w:rPr>
        <w:t>"</w:t>
      </w:r>
      <w:r w:rsidRPr="00526F58">
        <w:rPr>
          <w:b/>
          <w:lang w:val="cs-CZ"/>
        </w:rPr>
        <w:t>Předmětná část ZD</w:t>
      </w:r>
      <w:r w:rsidR="00302C97" w:rsidRPr="00526F58">
        <w:rPr>
          <w:lang w:val="cs-CZ"/>
        </w:rPr>
        <w:t>"</w:t>
      </w:r>
      <w:r w:rsidRPr="00526F58">
        <w:rPr>
          <w:lang w:val="cs-CZ"/>
        </w:rPr>
        <w:t>).</w:t>
      </w:r>
    </w:p>
    <w:p w14:paraId="33AFBB63" w14:textId="47728343" w:rsidR="00194A9F" w:rsidRPr="00526F58" w:rsidRDefault="00194A9F" w:rsidP="00194A9F">
      <w:pPr>
        <w:pStyle w:val="LISTALPHACAPS10"/>
        <w:tabs>
          <w:tab w:val="clear" w:pos="22"/>
          <w:tab w:val="clear" w:pos="624"/>
        </w:tabs>
        <w:rPr>
          <w:lang w:val="cs-CZ"/>
        </w:rPr>
      </w:pPr>
      <w:r w:rsidRPr="00526F58">
        <w:rPr>
          <w:lang w:val="cs-CZ"/>
        </w:rPr>
        <w:t xml:space="preserve">Zadavatel podmiňuje poskytnutí této </w:t>
      </w:r>
      <w:r w:rsidR="00262A3E" w:rsidRPr="00526F58">
        <w:rPr>
          <w:lang w:val="cs-CZ"/>
        </w:rPr>
        <w:t xml:space="preserve">Předmětné </w:t>
      </w:r>
      <w:r w:rsidRPr="00526F58">
        <w:rPr>
          <w:lang w:val="cs-CZ"/>
        </w:rPr>
        <w:t xml:space="preserve">části </w:t>
      </w:r>
      <w:r w:rsidR="00262A3E" w:rsidRPr="00526F58">
        <w:rPr>
          <w:lang w:val="cs-CZ"/>
        </w:rPr>
        <w:t>ZD</w:t>
      </w:r>
      <w:r w:rsidRPr="00526F58">
        <w:rPr>
          <w:lang w:val="cs-CZ"/>
        </w:rPr>
        <w:t xml:space="preserve"> přijetím přiměřených opatření k ochraně důvěrné povahy informací obsažených v této části zadávací dokumentace, a to v souladu s § 96 odst. 2 ve spojení s § 36 odst. 8 zákona č. 134/2016 Sb., o zadávání veřejných zakázek, v </w:t>
      </w:r>
      <w:r w:rsidR="009627DF" w:rsidRPr="00526F58">
        <w:rPr>
          <w:lang w:val="cs-CZ"/>
        </w:rPr>
        <w:t>platném</w:t>
      </w:r>
      <w:r w:rsidRPr="00526F58">
        <w:rPr>
          <w:lang w:val="cs-CZ"/>
        </w:rPr>
        <w:t xml:space="preserve"> znění. Jako přiměřené opatření ve smyslu tohoto odstavce urči</w:t>
      </w:r>
      <w:r w:rsidR="001A3E6C" w:rsidRPr="00526F58">
        <w:rPr>
          <w:lang w:val="cs-CZ"/>
        </w:rPr>
        <w:t>l</w:t>
      </w:r>
      <w:r w:rsidRPr="00526F58">
        <w:rPr>
          <w:lang w:val="cs-CZ"/>
        </w:rPr>
        <w:t xml:space="preserve"> Zadavatel povinnost </w:t>
      </w:r>
      <w:r w:rsidR="001A3E6C" w:rsidRPr="00526F58">
        <w:rPr>
          <w:lang w:val="cs-CZ"/>
        </w:rPr>
        <w:t>Dodavatele</w:t>
      </w:r>
      <w:r w:rsidRPr="00526F58">
        <w:rPr>
          <w:lang w:val="cs-CZ"/>
        </w:rPr>
        <w:t xml:space="preserve"> </w:t>
      </w:r>
      <w:r w:rsidR="004A1980">
        <w:rPr>
          <w:lang w:val="cs-CZ"/>
        </w:rPr>
        <w:t>tuto smlouvu o mlčenlivosti.</w:t>
      </w:r>
    </w:p>
    <w:p w14:paraId="77B4A372" w14:textId="6F46EBD5" w:rsidR="00194A9F" w:rsidRPr="00526F58" w:rsidRDefault="00194A9F" w:rsidP="00194A9F">
      <w:pPr>
        <w:pStyle w:val="LISTALPHACAPS10"/>
        <w:tabs>
          <w:tab w:val="clear" w:pos="22"/>
          <w:tab w:val="clear" w:pos="624"/>
        </w:tabs>
        <w:rPr>
          <w:lang w:val="cs-CZ"/>
        </w:rPr>
      </w:pPr>
      <w:r w:rsidRPr="00526F58">
        <w:rPr>
          <w:lang w:val="cs-CZ"/>
        </w:rPr>
        <w:t xml:space="preserve">Účelem </w:t>
      </w:r>
      <w:r w:rsidR="004A1980">
        <w:rPr>
          <w:lang w:val="cs-CZ"/>
        </w:rPr>
        <w:t>této Smlouvy</w:t>
      </w:r>
      <w:r w:rsidRPr="00526F58">
        <w:rPr>
          <w:lang w:val="cs-CZ"/>
        </w:rPr>
        <w:t xml:space="preserve"> je zajistit zachování důvěrnosti Předmětné části ZD, tedy </w:t>
      </w:r>
      <w:r w:rsidR="00555E75" w:rsidRPr="00526F58">
        <w:rPr>
          <w:lang w:val="cs-CZ"/>
        </w:rPr>
        <w:t xml:space="preserve">přijetí </w:t>
      </w:r>
      <w:r w:rsidRPr="00526F58">
        <w:rPr>
          <w:lang w:val="cs-CZ"/>
        </w:rPr>
        <w:t xml:space="preserve">povinnosti </w:t>
      </w:r>
      <w:r w:rsidR="00555E75" w:rsidRPr="00526F58">
        <w:rPr>
          <w:lang w:val="cs-CZ"/>
        </w:rPr>
        <w:t>Dodavatele</w:t>
      </w:r>
      <w:r w:rsidRPr="00526F58">
        <w:rPr>
          <w:lang w:val="cs-CZ"/>
        </w:rPr>
        <w:t xml:space="preserve"> zachovávat mlčenlivost v</w:t>
      </w:r>
      <w:r w:rsidR="000E4B29" w:rsidRPr="00526F58">
        <w:rPr>
          <w:lang w:val="cs-CZ"/>
        </w:rPr>
        <w:t>e vztahu k Předmětné části ZD a </w:t>
      </w:r>
      <w:r w:rsidRPr="00526F58">
        <w:rPr>
          <w:lang w:val="cs-CZ"/>
        </w:rPr>
        <w:t>postupovat tak, aby bylo zajištěno, že Předmětná část ZD nebude zpřístupněna třetí osobě či osobám.</w:t>
      </w:r>
    </w:p>
    <w:p w14:paraId="707123BA" w14:textId="1562D3B6" w:rsidR="004C0AEF" w:rsidRPr="00526F58" w:rsidRDefault="004A1980" w:rsidP="00756609">
      <w:pPr>
        <w:pStyle w:val="Zkladntext"/>
        <w:ind w:left="0"/>
        <w:rPr>
          <w:lang w:val="cs-CZ"/>
        </w:rPr>
      </w:pPr>
      <w:bookmarkStart w:id="0" w:name="_Toc3298052"/>
      <w:r>
        <w:rPr>
          <w:b/>
          <w:caps/>
          <w:lang w:val="cs-CZ"/>
        </w:rPr>
        <w:t>se dodavatel zavazuje k následujícímu</w:t>
      </w:r>
      <w:r w:rsidR="004C0AEF" w:rsidRPr="00526F58">
        <w:rPr>
          <w:lang w:val="cs-CZ"/>
        </w:rPr>
        <w:t>:</w:t>
      </w:r>
    </w:p>
    <w:p w14:paraId="33C0307E" w14:textId="77777777" w:rsidR="00226144" w:rsidRPr="00526F58" w:rsidRDefault="00226144" w:rsidP="00226144">
      <w:pPr>
        <w:pStyle w:val="Nadpis1"/>
        <w:rPr>
          <w:lang w:val="cs-CZ"/>
        </w:rPr>
      </w:pPr>
      <w:bookmarkStart w:id="1" w:name="_Toc493871495"/>
      <w:bookmarkStart w:id="2" w:name="_Toc273963610"/>
      <w:bookmarkStart w:id="3" w:name="_Ref341627003"/>
      <w:bookmarkStart w:id="4" w:name="_Toc277758625"/>
      <w:r w:rsidRPr="00526F58">
        <w:rPr>
          <w:lang w:val="cs-CZ"/>
        </w:rPr>
        <w:lastRenderedPageBreak/>
        <w:t>důvěrn</w:t>
      </w:r>
      <w:r w:rsidR="00536992" w:rsidRPr="00526F58">
        <w:rPr>
          <w:lang w:val="cs-CZ"/>
        </w:rPr>
        <w:t>é informace</w:t>
      </w:r>
      <w:bookmarkEnd w:id="1"/>
    </w:p>
    <w:p w14:paraId="40A4B2AA" w14:textId="39CC2FB1" w:rsidR="00194A9F" w:rsidRPr="00526F58" w:rsidRDefault="00194A9F" w:rsidP="00CA457A">
      <w:pPr>
        <w:pStyle w:val="Nadpis2"/>
        <w:rPr>
          <w:lang w:val="cs-CZ"/>
        </w:rPr>
      </w:pPr>
      <w:bookmarkStart w:id="5" w:name="_Ref376425036"/>
      <w:bookmarkEnd w:id="2"/>
      <w:r w:rsidRPr="00526F58">
        <w:rPr>
          <w:lang w:val="cs-CZ"/>
        </w:rPr>
        <w:t xml:space="preserve">Pro účely </w:t>
      </w:r>
      <w:r w:rsidR="004A1980">
        <w:rPr>
          <w:lang w:val="cs-CZ"/>
        </w:rPr>
        <w:t>této smlouvy</w:t>
      </w:r>
      <w:r w:rsidRPr="00526F58">
        <w:rPr>
          <w:lang w:val="cs-CZ"/>
        </w:rPr>
        <w:t xml:space="preserve"> se za důvěrné informace považují Předmětná část ZD, tedy Předmětná část ZD jako celek a všechny její součásti </w:t>
      </w:r>
      <w:bookmarkEnd w:id="5"/>
      <w:r w:rsidRPr="00526F58">
        <w:rPr>
          <w:lang w:val="cs-CZ"/>
        </w:rPr>
        <w:t>(dále jen "</w:t>
      </w:r>
      <w:r w:rsidRPr="00526F58">
        <w:rPr>
          <w:b/>
          <w:lang w:val="cs-CZ"/>
        </w:rPr>
        <w:t>Důvěrné informace</w:t>
      </w:r>
      <w:r w:rsidRPr="00526F58">
        <w:rPr>
          <w:lang w:val="cs-CZ"/>
        </w:rPr>
        <w:t>").</w:t>
      </w:r>
    </w:p>
    <w:p w14:paraId="3E0F364D" w14:textId="77777777" w:rsidR="00226144" w:rsidRPr="00526F58" w:rsidRDefault="00226144" w:rsidP="009627DF">
      <w:pPr>
        <w:pStyle w:val="Nadpis2"/>
        <w:keepNext/>
        <w:rPr>
          <w:lang w:val="cs-CZ"/>
        </w:rPr>
      </w:pPr>
      <w:r w:rsidRPr="00526F58">
        <w:rPr>
          <w:lang w:val="cs-CZ"/>
        </w:rPr>
        <w:t>Za Důvěrné informace nebudou považovány informace, které:</w:t>
      </w:r>
    </w:p>
    <w:p w14:paraId="68A2EABB" w14:textId="77777777" w:rsidR="00226144" w:rsidRPr="00526F58" w:rsidRDefault="00226144" w:rsidP="00DA635B">
      <w:pPr>
        <w:pStyle w:val="Nadpis3"/>
        <w:spacing w:after="120"/>
        <w:ind w:left="1418" w:hanging="794"/>
        <w:rPr>
          <w:lang w:val="cs-CZ"/>
        </w:rPr>
      </w:pPr>
      <w:r w:rsidRPr="00526F58">
        <w:rPr>
          <w:lang w:val="cs-CZ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4D140211" w14:textId="34195952" w:rsidR="00226144" w:rsidRPr="00526F58" w:rsidRDefault="00226144" w:rsidP="00CA457A">
      <w:pPr>
        <w:pStyle w:val="Nadpis3"/>
        <w:rPr>
          <w:lang w:val="cs-CZ"/>
        </w:rPr>
      </w:pPr>
      <w:r w:rsidRPr="00526F58">
        <w:rPr>
          <w:lang w:val="cs-CZ"/>
        </w:rPr>
        <w:t xml:space="preserve">jsou poskytnuty </w:t>
      </w:r>
      <w:r w:rsidR="00555E75" w:rsidRPr="00526F58">
        <w:rPr>
          <w:lang w:val="cs-CZ"/>
        </w:rPr>
        <w:t>Dodavateli</w:t>
      </w:r>
      <w:r w:rsidRPr="00526F58">
        <w:rPr>
          <w:lang w:val="cs-CZ"/>
        </w:rPr>
        <w:t xml:space="preserve"> třetí osobou, která má právo s takovou informací volně nakládat a poskytnout ji třetím osobám.</w:t>
      </w:r>
    </w:p>
    <w:p w14:paraId="5C2AD310" w14:textId="25FEC271" w:rsidR="00194A9F" w:rsidRPr="00526F58" w:rsidRDefault="00555E75" w:rsidP="00194A9F">
      <w:pPr>
        <w:pStyle w:val="Nadpis2"/>
        <w:rPr>
          <w:lang w:val="cs-CZ"/>
        </w:rPr>
      </w:pPr>
      <w:r w:rsidRPr="00526F58">
        <w:rPr>
          <w:lang w:val="cs-CZ"/>
        </w:rPr>
        <w:t>Dodavatel si</w:t>
      </w:r>
      <w:r w:rsidR="00194A9F" w:rsidRPr="00526F58">
        <w:rPr>
          <w:lang w:val="cs-CZ"/>
        </w:rPr>
        <w:t xml:space="preserve"> </w:t>
      </w:r>
      <w:r w:rsidRPr="00526F58">
        <w:rPr>
          <w:lang w:val="cs-CZ"/>
        </w:rPr>
        <w:t xml:space="preserve">je </w:t>
      </w:r>
      <w:r w:rsidR="00194A9F" w:rsidRPr="00526F58">
        <w:rPr>
          <w:lang w:val="cs-CZ"/>
        </w:rPr>
        <w:t>vědom</w:t>
      </w:r>
      <w:r w:rsidRPr="00526F58">
        <w:rPr>
          <w:lang w:val="cs-CZ"/>
        </w:rPr>
        <w:t xml:space="preserve"> toho</w:t>
      </w:r>
      <w:r w:rsidR="00194A9F" w:rsidRPr="00526F58">
        <w:rPr>
          <w:lang w:val="cs-CZ"/>
        </w:rPr>
        <w:t xml:space="preserve">, že Důvěrné informace jsou majetkem Zadavatele a jejich zpřístupnění opravňuje </w:t>
      </w:r>
      <w:r w:rsidRPr="00526F58">
        <w:rPr>
          <w:lang w:val="cs-CZ"/>
        </w:rPr>
        <w:t>Dodavatele</w:t>
      </w:r>
      <w:r w:rsidR="00194A9F" w:rsidRPr="00526F58">
        <w:rPr>
          <w:lang w:val="cs-CZ"/>
        </w:rPr>
        <w:t xml:space="preserve"> k užití výlučně za účelem výkonu práv a plnění povinností v rámci Zadávacího řízení, a to v minimálním rozsahu, který je k tomu nutný (dále jen </w:t>
      </w:r>
      <w:r w:rsidR="00302C97" w:rsidRPr="00526F58">
        <w:rPr>
          <w:lang w:val="cs-CZ"/>
        </w:rPr>
        <w:t>"</w:t>
      </w:r>
      <w:r w:rsidR="00194A9F" w:rsidRPr="00526F58">
        <w:rPr>
          <w:b/>
          <w:lang w:val="cs-CZ"/>
        </w:rPr>
        <w:t>Povolený účel</w:t>
      </w:r>
      <w:r w:rsidR="00302C97" w:rsidRPr="00526F58">
        <w:rPr>
          <w:lang w:val="cs-CZ"/>
        </w:rPr>
        <w:t>"</w:t>
      </w:r>
      <w:r w:rsidR="00194A9F" w:rsidRPr="00526F58">
        <w:rPr>
          <w:lang w:val="cs-CZ"/>
        </w:rPr>
        <w:t>).</w:t>
      </w:r>
    </w:p>
    <w:p w14:paraId="13A022DD" w14:textId="359A5396" w:rsidR="00536992" w:rsidRPr="00526F58" w:rsidRDefault="0054279B" w:rsidP="00536992">
      <w:pPr>
        <w:pStyle w:val="Nadpis1"/>
        <w:rPr>
          <w:lang w:val="cs-CZ"/>
        </w:rPr>
      </w:pPr>
      <w:bookmarkStart w:id="6" w:name="_Ref376450424"/>
      <w:bookmarkStart w:id="7" w:name="_Toc493871496"/>
      <w:r w:rsidRPr="00526F58">
        <w:rPr>
          <w:lang w:val="cs-CZ"/>
        </w:rPr>
        <w:t>P</w:t>
      </w:r>
      <w:r w:rsidR="00CA42F9" w:rsidRPr="00526F58">
        <w:rPr>
          <w:lang w:val="cs-CZ"/>
        </w:rPr>
        <w:t xml:space="preserve">ovinnost </w:t>
      </w:r>
      <w:r w:rsidR="00536992" w:rsidRPr="00526F58">
        <w:rPr>
          <w:lang w:val="cs-CZ"/>
        </w:rPr>
        <w:t>zachování důvěrnosti</w:t>
      </w:r>
      <w:bookmarkEnd w:id="6"/>
      <w:bookmarkEnd w:id="7"/>
    </w:p>
    <w:p w14:paraId="61F0E362" w14:textId="157921D9" w:rsidR="00536992" w:rsidRPr="00526F58" w:rsidRDefault="00724D80" w:rsidP="00087ED6">
      <w:pPr>
        <w:pStyle w:val="Nadpis2"/>
        <w:keepNext/>
        <w:keepLines/>
        <w:rPr>
          <w:lang w:val="cs-CZ"/>
        </w:rPr>
      </w:pPr>
      <w:r w:rsidRPr="00526F58">
        <w:rPr>
          <w:lang w:val="cs-CZ"/>
        </w:rPr>
        <w:t xml:space="preserve">Dodavatel </w:t>
      </w:r>
      <w:r w:rsidR="004A1980">
        <w:rPr>
          <w:lang w:val="cs-CZ"/>
        </w:rPr>
        <w:t>se zavazuje</w:t>
      </w:r>
      <w:r w:rsidR="00C7417F" w:rsidRPr="00526F58">
        <w:rPr>
          <w:lang w:val="cs-CZ"/>
        </w:rPr>
        <w:t xml:space="preserve">, že: </w:t>
      </w:r>
    </w:p>
    <w:p w14:paraId="71501172" w14:textId="313EECE2" w:rsidR="004E65E0" w:rsidRPr="00526F58" w:rsidRDefault="00C7417F" w:rsidP="00087ED6">
      <w:pPr>
        <w:pStyle w:val="Nadpis3"/>
        <w:keepNext/>
        <w:keepLines/>
        <w:rPr>
          <w:lang w:val="cs-CZ"/>
        </w:rPr>
      </w:pPr>
      <w:r w:rsidRPr="00526F58">
        <w:rPr>
          <w:lang w:val="cs-CZ"/>
        </w:rPr>
        <w:t xml:space="preserve">bude s Důvěrnými informacemi nakládat a využívat je výhradně za účelem odpovídajícím Povolenému účelu a v souladu s podmínkami </w:t>
      </w:r>
      <w:r w:rsidR="004A1980">
        <w:rPr>
          <w:lang w:val="cs-CZ"/>
        </w:rPr>
        <w:t>této smlouvy</w:t>
      </w:r>
      <w:r w:rsidRPr="00526F58">
        <w:rPr>
          <w:lang w:val="cs-CZ"/>
        </w:rPr>
        <w:t>.</w:t>
      </w:r>
    </w:p>
    <w:p w14:paraId="2FB737DA" w14:textId="28C3CF29" w:rsidR="00226144" w:rsidRPr="00526F58" w:rsidRDefault="00915235" w:rsidP="00DA635B">
      <w:pPr>
        <w:pStyle w:val="Nadpis3"/>
        <w:spacing w:after="120"/>
        <w:ind w:left="1418" w:hanging="794"/>
        <w:rPr>
          <w:lang w:val="cs-CZ"/>
        </w:rPr>
      </w:pPr>
      <w:r w:rsidRPr="00526F58">
        <w:rPr>
          <w:lang w:val="cs-CZ"/>
        </w:rPr>
        <w:t>B</w:t>
      </w:r>
      <w:r w:rsidR="00536992" w:rsidRPr="00526F58">
        <w:rPr>
          <w:lang w:val="cs-CZ"/>
        </w:rPr>
        <w:t xml:space="preserve">ez předchozího písemného souhlasu </w:t>
      </w:r>
      <w:r w:rsidR="002B3E92" w:rsidRPr="00526F58">
        <w:rPr>
          <w:lang w:val="cs-CZ"/>
        </w:rPr>
        <w:t>Zadav</w:t>
      </w:r>
      <w:r w:rsidR="00536992" w:rsidRPr="00526F58">
        <w:rPr>
          <w:lang w:val="cs-CZ"/>
        </w:rPr>
        <w:t>atele</w:t>
      </w:r>
      <w:r w:rsidR="001848F2" w:rsidRPr="00526F58">
        <w:rPr>
          <w:lang w:val="cs-CZ"/>
        </w:rPr>
        <w:t xml:space="preserve"> </w:t>
      </w:r>
      <w:r w:rsidR="00C7417F" w:rsidRPr="00526F58">
        <w:rPr>
          <w:lang w:val="cs-CZ"/>
        </w:rPr>
        <w:t>Dodavatel</w:t>
      </w:r>
      <w:r w:rsidR="00536992" w:rsidRPr="00526F58">
        <w:rPr>
          <w:lang w:val="cs-CZ"/>
        </w:rPr>
        <w:t xml:space="preserve"> zejména</w:t>
      </w:r>
      <w:r w:rsidR="00226144" w:rsidRPr="00526F58">
        <w:rPr>
          <w:lang w:val="cs-CZ"/>
        </w:rPr>
        <w:t>:</w:t>
      </w:r>
    </w:p>
    <w:p w14:paraId="22E683B5" w14:textId="5957DC68" w:rsidR="00226144" w:rsidRPr="00526F58" w:rsidRDefault="00536992" w:rsidP="00DA635B">
      <w:pPr>
        <w:pStyle w:val="Nadpis4"/>
        <w:spacing w:after="120"/>
        <w:ind w:hanging="510"/>
        <w:rPr>
          <w:lang w:val="cs-CZ"/>
        </w:rPr>
      </w:pPr>
      <w:r w:rsidRPr="00526F58">
        <w:rPr>
          <w:lang w:val="cs-CZ"/>
        </w:rPr>
        <w:t xml:space="preserve">nebude s Důvěrnými informacemi nakládat a </w:t>
      </w:r>
      <w:r w:rsidR="00226144" w:rsidRPr="00526F58">
        <w:rPr>
          <w:lang w:val="cs-CZ"/>
        </w:rPr>
        <w:t>neužije Důvěrné informace pro</w:t>
      </w:r>
      <w:r w:rsidR="00972AFF" w:rsidRPr="00526F58">
        <w:rPr>
          <w:lang w:val="cs-CZ"/>
        </w:rPr>
        <w:t> </w:t>
      </w:r>
      <w:r w:rsidR="00226144" w:rsidRPr="00526F58">
        <w:rPr>
          <w:lang w:val="cs-CZ"/>
        </w:rPr>
        <w:t xml:space="preserve">jiné účely, než pro Povolený účel, zejména je neužije </w:t>
      </w:r>
      <w:r w:rsidRPr="00526F58">
        <w:rPr>
          <w:lang w:val="cs-CZ"/>
        </w:rPr>
        <w:t xml:space="preserve">ke svému prospěchu, nebo ku prospěchu jiné osoby </w:t>
      </w:r>
      <w:r w:rsidR="001848F2" w:rsidRPr="00526F58">
        <w:rPr>
          <w:lang w:val="cs-CZ"/>
        </w:rPr>
        <w:t xml:space="preserve">nebo ke škodě nebo jiné újmě </w:t>
      </w:r>
      <w:r w:rsidR="00E669EC" w:rsidRPr="00526F58">
        <w:rPr>
          <w:lang w:val="cs-CZ"/>
        </w:rPr>
        <w:t>Zadavatele</w:t>
      </w:r>
      <w:r w:rsidR="00226144" w:rsidRPr="00526F58">
        <w:rPr>
          <w:lang w:val="cs-CZ"/>
        </w:rPr>
        <w:t>; a</w:t>
      </w:r>
    </w:p>
    <w:p w14:paraId="0057849C" w14:textId="518E4B34" w:rsidR="00536992" w:rsidRPr="00526F58" w:rsidRDefault="00536992" w:rsidP="004E65E0">
      <w:pPr>
        <w:pStyle w:val="Nadpis4"/>
        <w:rPr>
          <w:lang w:val="cs-CZ"/>
        </w:rPr>
      </w:pPr>
      <w:r w:rsidRPr="00526F58">
        <w:rPr>
          <w:lang w:val="cs-CZ"/>
        </w:rPr>
        <w:t>nesdělí Důvěrné informace, neumožní zpřístupnění obsahu Důvěrných informací</w:t>
      </w:r>
      <w:r w:rsidR="000E4B29" w:rsidRPr="00526F58">
        <w:rPr>
          <w:lang w:val="cs-CZ"/>
        </w:rPr>
        <w:t>,</w:t>
      </w:r>
      <w:r w:rsidRPr="00526F58">
        <w:rPr>
          <w:lang w:val="cs-CZ"/>
        </w:rPr>
        <w:t xml:space="preserve"> ani jejich částí žádným třetím osobám a neposkytne Důvěrné informace žádné třetí osobě</w:t>
      </w:r>
      <w:r w:rsidR="001848F2" w:rsidRPr="00526F58">
        <w:rPr>
          <w:lang w:val="cs-CZ"/>
        </w:rPr>
        <w:t>,</w:t>
      </w:r>
      <w:r w:rsidRPr="00526F58">
        <w:rPr>
          <w:lang w:val="cs-CZ"/>
        </w:rPr>
        <w:t xml:space="preserve"> s výjimkou případů, kdy tak stanoví </w:t>
      </w:r>
      <w:r w:rsidR="004A1980">
        <w:rPr>
          <w:lang w:val="cs-CZ"/>
        </w:rPr>
        <w:t>tato smlouva</w:t>
      </w:r>
      <w:r w:rsidRPr="00526F58">
        <w:rPr>
          <w:lang w:val="cs-CZ"/>
        </w:rPr>
        <w:t>.</w:t>
      </w:r>
      <w:r w:rsidR="00226144" w:rsidRPr="00526F58">
        <w:rPr>
          <w:lang w:val="cs-CZ"/>
        </w:rPr>
        <w:t xml:space="preserve"> </w:t>
      </w:r>
    </w:p>
    <w:p w14:paraId="3886FD95" w14:textId="5C866AB1" w:rsidR="00536992" w:rsidRPr="00526F58" w:rsidRDefault="0020698F" w:rsidP="00226144">
      <w:pPr>
        <w:pStyle w:val="Nadpis2"/>
        <w:rPr>
          <w:lang w:val="cs-CZ"/>
        </w:rPr>
      </w:pPr>
      <w:r w:rsidRPr="00526F58">
        <w:rPr>
          <w:lang w:val="cs-CZ"/>
        </w:rPr>
        <w:t xml:space="preserve">Dodavatel je v nezbytném rozsahu vyplývajícím z Povoleného účelu oprávněn zpřístupnit Důvěrné informace nebo jejich část svým </w:t>
      </w:r>
      <w:r w:rsidR="00A53338" w:rsidRPr="00526F58">
        <w:rPr>
          <w:lang w:val="cs-CZ"/>
        </w:rPr>
        <w:t>statutárním orgánům</w:t>
      </w:r>
      <w:r w:rsidR="000E4B29" w:rsidRPr="00526F58">
        <w:rPr>
          <w:lang w:val="cs-CZ"/>
        </w:rPr>
        <w:t>, vedoucím pracovníkům a </w:t>
      </w:r>
      <w:r w:rsidRPr="00526F58">
        <w:rPr>
          <w:lang w:val="cs-CZ"/>
        </w:rPr>
        <w:t xml:space="preserve">zaměstnancům, kteří byli informováni o přijaté povinnosti </w:t>
      </w:r>
      <w:r w:rsidR="00A53338" w:rsidRPr="00526F58">
        <w:rPr>
          <w:lang w:val="cs-CZ"/>
        </w:rPr>
        <w:t>Dodavatele</w:t>
      </w:r>
      <w:r w:rsidRPr="00526F58">
        <w:rPr>
          <w:lang w:val="cs-CZ"/>
        </w:rPr>
        <w:t xml:space="preserve"> nesdělit Důvěrné informace a o povaze Důvěrných informací a zavázali se zachovávat mlčenlivost ohledně Důvěrných informací, pokud k tomu nejsou již zavázáni ze zákona.</w:t>
      </w:r>
    </w:p>
    <w:p w14:paraId="1F9FCEED" w14:textId="3C06A1BA" w:rsidR="00536992" w:rsidRPr="00526F58" w:rsidRDefault="00A53338" w:rsidP="00A53338">
      <w:pPr>
        <w:pStyle w:val="Nadpis2"/>
        <w:rPr>
          <w:lang w:val="cs-CZ"/>
        </w:rPr>
      </w:pPr>
      <w:r w:rsidRPr="00526F58">
        <w:rPr>
          <w:lang w:val="cs-CZ"/>
        </w:rPr>
        <w:t>Dodavatel</w:t>
      </w:r>
      <w:r w:rsidR="00226144" w:rsidRPr="00526F58">
        <w:rPr>
          <w:lang w:val="cs-CZ"/>
        </w:rPr>
        <w:t xml:space="preserve"> je v nezbytném rozsahu </w:t>
      </w:r>
      <w:r w:rsidR="00536992" w:rsidRPr="00526F58">
        <w:rPr>
          <w:lang w:val="cs-CZ"/>
        </w:rPr>
        <w:t xml:space="preserve">vyplývajícím z Povoleného účelu </w:t>
      </w:r>
      <w:r w:rsidR="00226144" w:rsidRPr="00526F58">
        <w:rPr>
          <w:lang w:val="cs-CZ"/>
        </w:rPr>
        <w:t xml:space="preserve">oprávněn zpřístupnit </w:t>
      </w:r>
      <w:r w:rsidRPr="00526F58">
        <w:rPr>
          <w:lang w:val="cs-CZ"/>
        </w:rPr>
        <w:t xml:space="preserve">Důvěrné informace svým externím poradcům </w:t>
      </w:r>
      <w:r w:rsidR="00226144" w:rsidRPr="00526F58">
        <w:rPr>
          <w:lang w:val="cs-CZ"/>
        </w:rPr>
        <w:t xml:space="preserve">a spolupracovníkům </w:t>
      </w:r>
      <w:r w:rsidR="00F40E07" w:rsidRPr="00526F58">
        <w:rPr>
          <w:lang w:val="cs-CZ"/>
        </w:rPr>
        <w:t>za předpokladu, že tyto osoby jsou vázány povinností zachování důvěrnosti alespoň v</w:t>
      </w:r>
      <w:r w:rsidR="0092494E">
        <w:rPr>
          <w:lang w:val="cs-CZ"/>
        </w:rPr>
        <w:t> </w:t>
      </w:r>
      <w:r w:rsidR="00F40E07" w:rsidRPr="00526F58">
        <w:rPr>
          <w:lang w:val="cs-CZ"/>
        </w:rPr>
        <w:t>rozsahu</w:t>
      </w:r>
      <w:r w:rsidR="0092494E">
        <w:rPr>
          <w:lang w:val="cs-CZ"/>
        </w:rPr>
        <w:t xml:space="preserve"> této smlouvy</w:t>
      </w:r>
      <w:r w:rsidR="00F40E07" w:rsidRPr="00526F58">
        <w:rPr>
          <w:lang w:val="cs-CZ"/>
        </w:rPr>
        <w:t>.</w:t>
      </w:r>
    </w:p>
    <w:p w14:paraId="251A952E" w14:textId="1CB78CFE" w:rsidR="00226144" w:rsidRPr="00526F58" w:rsidRDefault="00A53338" w:rsidP="00A53338">
      <w:pPr>
        <w:pStyle w:val="Nadpis2"/>
        <w:rPr>
          <w:lang w:val="cs-CZ"/>
        </w:rPr>
      </w:pPr>
      <w:r w:rsidRPr="00526F58">
        <w:rPr>
          <w:lang w:val="cs-CZ"/>
        </w:rPr>
        <w:t>Dodavatel</w:t>
      </w:r>
      <w:r w:rsidR="00226144" w:rsidRPr="00526F58">
        <w:rPr>
          <w:lang w:val="cs-CZ"/>
        </w:rPr>
        <w:t xml:space="preserve"> není v</w:t>
      </w:r>
      <w:r w:rsidR="00972AFF" w:rsidRPr="00526F58">
        <w:rPr>
          <w:lang w:val="cs-CZ"/>
        </w:rPr>
        <w:t xml:space="preserve">ázán </w:t>
      </w:r>
      <w:r w:rsidR="00CA42F9" w:rsidRPr="00526F58">
        <w:rPr>
          <w:lang w:val="cs-CZ"/>
        </w:rPr>
        <w:t xml:space="preserve">povinností </w:t>
      </w:r>
      <w:r w:rsidR="00972AFF" w:rsidRPr="00526F58">
        <w:rPr>
          <w:lang w:val="cs-CZ"/>
        </w:rPr>
        <w:t>nesdělit Důvěrné i</w:t>
      </w:r>
      <w:r w:rsidR="00226144" w:rsidRPr="00526F58">
        <w:rPr>
          <w:lang w:val="cs-CZ"/>
        </w:rPr>
        <w:t>nformace</w:t>
      </w:r>
      <w:r w:rsidR="00536992" w:rsidRPr="00526F58">
        <w:rPr>
          <w:lang w:val="cs-CZ"/>
        </w:rPr>
        <w:t>:</w:t>
      </w:r>
      <w:r w:rsidR="00226144" w:rsidRPr="00526F58">
        <w:rPr>
          <w:lang w:val="cs-CZ"/>
        </w:rPr>
        <w:t xml:space="preserve"> </w:t>
      </w:r>
    </w:p>
    <w:p w14:paraId="07D9CEEB" w14:textId="77777777" w:rsidR="00536992" w:rsidRPr="00526F58" w:rsidRDefault="00536992" w:rsidP="00DA635B">
      <w:pPr>
        <w:pStyle w:val="Nadpis3"/>
        <w:spacing w:after="120"/>
        <w:ind w:left="1418" w:hanging="794"/>
        <w:rPr>
          <w:lang w:val="cs-CZ"/>
        </w:rPr>
      </w:pPr>
      <w:r w:rsidRPr="00526F58">
        <w:rPr>
          <w:lang w:val="cs-CZ"/>
        </w:rPr>
        <w:t>pokud je jejich zpřístupnění (v nezbytném rozsahu) vyžadováno:</w:t>
      </w:r>
    </w:p>
    <w:p w14:paraId="49E3D29B" w14:textId="77777777" w:rsidR="00226144" w:rsidRPr="00526F58" w:rsidRDefault="00226144" w:rsidP="00DA635B">
      <w:pPr>
        <w:pStyle w:val="Nadpis4"/>
        <w:spacing w:after="120"/>
        <w:ind w:hanging="510"/>
        <w:rPr>
          <w:lang w:val="cs-CZ"/>
        </w:rPr>
      </w:pPr>
      <w:r w:rsidRPr="00526F58">
        <w:rPr>
          <w:lang w:val="cs-CZ"/>
        </w:rPr>
        <w:t xml:space="preserve">obecně závaznými právními předpisy České republiky;  </w:t>
      </w:r>
    </w:p>
    <w:p w14:paraId="441357DB" w14:textId="2B952BE7" w:rsidR="00226144" w:rsidRPr="00526F58" w:rsidRDefault="00226144" w:rsidP="00DA635B">
      <w:pPr>
        <w:pStyle w:val="Nadpis4"/>
        <w:spacing w:after="120"/>
        <w:ind w:hanging="510"/>
        <w:rPr>
          <w:lang w:val="cs-CZ"/>
        </w:rPr>
      </w:pPr>
      <w:r w:rsidRPr="00526F58">
        <w:rPr>
          <w:lang w:val="cs-CZ"/>
        </w:rPr>
        <w:t xml:space="preserve">státními orgány České republiky nebo jinými orgány státní správy nebo institucemi či osobami pověřenými výkonem státní správy; nebo </w:t>
      </w:r>
    </w:p>
    <w:p w14:paraId="351E3457" w14:textId="33A5E770" w:rsidR="00226144" w:rsidRPr="00526F58" w:rsidRDefault="00226144" w:rsidP="00536992">
      <w:pPr>
        <w:pStyle w:val="Nadpis4"/>
        <w:rPr>
          <w:lang w:val="cs-CZ"/>
        </w:rPr>
      </w:pPr>
      <w:r w:rsidRPr="00526F58">
        <w:rPr>
          <w:lang w:val="cs-CZ"/>
        </w:rPr>
        <w:lastRenderedPageBreak/>
        <w:t>obecným soudem, rozhodčím soudem, smírčím soudem či jiným arbitrážním orgánem, v případě sporů vzniklých z</w:t>
      </w:r>
      <w:r w:rsidR="00EA38A8">
        <w:rPr>
          <w:lang w:val="cs-CZ"/>
        </w:rPr>
        <w:t> této smlouvy</w:t>
      </w:r>
      <w:r w:rsidRPr="00526F58">
        <w:rPr>
          <w:lang w:val="cs-CZ"/>
        </w:rPr>
        <w:t xml:space="preserve"> nebo v</w:t>
      </w:r>
      <w:r w:rsidR="00972AFF" w:rsidRPr="00526F58">
        <w:rPr>
          <w:lang w:val="cs-CZ"/>
        </w:rPr>
        <w:t> </w:t>
      </w:r>
      <w:r w:rsidRPr="00526F58">
        <w:rPr>
          <w:lang w:val="cs-CZ"/>
        </w:rPr>
        <w:t>souvislosti s ní</w:t>
      </w:r>
      <w:r w:rsidR="00444B45" w:rsidRPr="00526F58">
        <w:rPr>
          <w:lang w:val="cs-CZ"/>
        </w:rPr>
        <w:t>m</w:t>
      </w:r>
      <w:r w:rsidR="000E4B29" w:rsidRPr="00526F58">
        <w:rPr>
          <w:lang w:val="cs-CZ"/>
        </w:rPr>
        <w:t>;</w:t>
      </w:r>
      <w:r w:rsidRPr="00526F58">
        <w:rPr>
          <w:lang w:val="cs-CZ"/>
        </w:rPr>
        <w:t xml:space="preserve"> nebo </w:t>
      </w:r>
    </w:p>
    <w:p w14:paraId="62CAC7E4" w14:textId="1242D338" w:rsidR="00226144" w:rsidRPr="00526F58" w:rsidRDefault="00226144" w:rsidP="00226144">
      <w:pPr>
        <w:pStyle w:val="Nadpis3"/>
        <w:rPr>
          <w:lang w:val="cs-CZ"/>
        </w:rPr>
      </w:pPr>
      <w:r w:rsidRPr="00526F58">
        <w:rPr>
          <w:lang w:val="cs-CZ"/>
        </w:rPr>
        <w:t xml:space="preserve">jedná-li se o informace, které již </w:t>
      </w:r>
      <w:r w:rsidR="009E2B55" w:rsidRPr="00526F58">
        <w:rPr>
          <w:lang w:val="cs-CZ"/>
        </w:rPr>
        <w:t xml:space="preserve">prokazatelně </w:t>
      </w:r>
      <w:r w:rsidRPr="00526F58">
        <w:rPr>
          <w:lang w:val="cs-CZ"/>
        </w:rPr>
        <w:t xml:space="preserve">vešly ve veřejnou známost jinak než jejich zpřístupněním přímo či nepřímo </w:t>
      </w:r>
      <w:r w:rsidR="00444B45" w:rsidRPr="00526F58">
        <w:rPr>
          <w:lang w:val="cs-CZ"/>
        </w:rPr>
        <w:t>Dodavatelem</w:t>
      </w:r>
      <w:r w:rsidRPr="00526F58">
        <w:rPr>
          <w:lang w:val="cs-CZ"/>
        </w:rPr>
        <w:t xml:space="preserve">. </w:t>
      </w:r>
    </w:p>
    <w:p w14:paraId="39FECABA" w14:textId="78E25EA2" w:rsidR="00226144" w:rsidRPr="00526F58" w:rsidRDefault="001C6222" w:rsidP="001C6222">
      <w:pPr>
        <w:pStyle w:val="Nadpis2"/>
        <w:rPr>
          <w:lang w:val="cs-CZ"/>
        </w:rPr>
      </w:pPr>
      <w:r w:rsidRPr="00526F58">
        <w:rPr>
          <w:lang w:val="cs-CZ"/>
        </w:rPr>
        <w:t xml:space="preserve">Dodavatel </w:t>
      </w:r>
      <w:r w:rsidR="00444B45" w:rsidRPr="00526F58">
        <w:rPr>
          <w:lang w:val="cs-CZ"/>
        </w:rPr>
        <w:t>se</w:t>
      </w:r>
      <w:r w:rsidRPr="00526F58">
        <w:rPr>
          <w:lang w:val="cs-CZ"/>
        </w:rPr>
        <w:t xml:space="preserve"> </w:t>
      </w:r>
      <w:r w:rsidR="00226144" w:rsidRPr="00526F58">
        <w:rPr>
          <w:lang w:val="cs-CZ"/>
        </w:rPr>
        <w:t>zavazuje uchovávat poskytnuté Důvěrné informace v tajnosti a nezpřístupnit je s výše uvedenými výjimkami třetím osobám, a to po celou dobu, kdy bude mít Důvěrné informace k</w:t>
      </w:r>
      <w:r w:rsidR="009E2B55" w:rsidRPr="00526F58">
        <w:rPr>
          <w:lang w:val="cs-CZ"/>
        </w:rPr>
        <w:t> </w:t>
      </w:r>
      <w:r w:rsidR="00226144" w:rsidRPr="00526F58">
        <w:rPr>
          <w:lang w:val="cs-CZ"/>
        </w:rPr>
        <w:t xml:space="preserve">dispozici. </w:t>
      </w:r>
      <w:r w:rsidRPr="00526F58">
        <w:rPr>
          <w:lang w:val="cs-CZ"/>
        </w:rPr>
        <w:t>Dodavatel</w:t>
      </w:r>
      <w:r w:rsidR="00226144" w:rsidRPr="00526F58">
        <w:rPr>
          <w:lang w:val="cs-CZ"/>
        </w:rPr>
        <w:t xml:space="preserve"> se zavazuje, že zajistí řádné a bezpečné uložení veškerých Důvěrných informací. </w:t>
      </w:r>
      <w:r w:rsidR="000E4B29" w:rsidRPr="00526F58">
        <w:rPr>
          <w:lang w:val="cs-CZ"/>
        </w:rPr>
        <w:t>Dodavatel</w:t>
      </w:r>
      <w:r w:rsidRPr="00526F58">
        <w:rPr>
          <w:lang w:val="cs-CZ"/>
        </w:rPr>
        <w:t xml:space="preserve"> se zavazuje</w:t>
      </w:r>
      <w:r w:rsidR="00226144" w:rsidRPr="00526F58">
        <w:rPr>
          <w:lang w:val="cs-CZ"/>
        </w:rPr>
        <w:t xml:space="preserve"> pořizovat kopie dokumentů obsahujících Důvěrné informace jen v takovém rozsahu, jaký je nezbytně nutný pro Povolený účel.</w:t>
      </w:r>
    </w:p>
    <w:p w14:paraId="5D250CFB" w14:textId="4606A684" w:rsidR="00226144" w:rsidRPr="00526F58" w:rsidRDefault="001C6222" w:rsidP="001C6222">
      <w:pPr>
        <w:pStyle w:val="Nadpis2"/>
        <w:rPr>
          <w:lang w:val="cs-CZ"/>
        </w:rPr>
      </w:pPr>
      <w:r w:rsidRPr="00526F58">
        <w:rPr>
          <w:lang w:val="cs-CZ"/>
        </w:rPr>
        <w:t>Dodavatel se zavazuje, že</w:t>
      </w:r>
      <w:r w:rsidR="00226144" w:rsidRPr="00526F58">
        <w:rPr>
          <w:rStyle w:val="Nadpis2Char"/>
          <w:lang w:val="cs-CZ"/>
        </w:rPr>
        <w:t xml:space="preserve"> písemně zavá</w:t>
      </w:r>
      <w:r w:rsidRPr="00526F58">
        <w:rPr>
          <w:rStyle w:val="Nadpis2Char"/>
          <w:lang w:val="cs-CZ"/>
        </w:rPr>
        <w:t>že</w:t>
      </w:r>
      <w:r w:rsidR="00226144" w:rsidRPr="00526F58">
        <w:rPr>
          <w:rStyle w:val="Nadpis2Char"/>
          <w:lang w:val="cs-CZ"/>
        </w:rPr>
        <w:t xml:space="preserve"> osoby, </w:t>
      </w:r>
      <w:r w:rsidR="00972AFF" w:rsidRPr="00526F58">
        <w:rPr>
          <w:rStyle w:val="Nadpis2Char"/>
          <w:lang w:val="cs-CZ"/>
        </w:rPr>
        <w:t>kterým</w:t>
      </w:r>
      <w:r w:rsidR="00226144" w:rsidRPr="00526F58">
        <w:rPr>
          <w:rStyle w:val="Nadpis2Char"/>
          <w:lang w:val="cs-CZ"/>
        </w:rPr>
        <w:t xml:space="preserve"> Důvěrné informace poskytne, povinností</w:t>
      </w:r>
      <w:r w:rsidR="00226144" w:rsidRPr="00526F58">
        <w:rPr>
          <w:lang w:val="cs-CZ"/>
        </w:rPr>
        <w:t xml:space="preserve"> chránit Důvěrné informace alespoň ve stejném rozsahu, v jakém je tato povinnost stanovena pro </w:t>
      </w:r>
      <w:r w:rsidR="009627DF" w:rsidRPr="00526F58">
        <w:rPr>
          <w:lang w:val="cs-CZ"/>
        </w:rPr>
        <w:t>Dodavatele</w:t>
      </w:r>
      <w:r w:rsidR="002B3E92" w:rsidRPr="00526F58">
        <w:rPr>
          <w:lang w:val="cs-CZ"/>
        </w:rPr>
        <w:t xml:space="preserve"> </w:t>
      </w:r>
      <w:r w:rsidR="00E556A8">
        <w:rPr>
          <w:lang w:val="cs-CZ"/>
        </w:rPr>
        <w:t>touto smlouvou</w:t>
      </w:r>
      <w:r w:rsidR="00226144" w:rsidRPr="00526F58">
        <w:rPr>
          <w:lang w:val="cs-CZ"/>
        </w:rPr>
        <w:t xml:space="preserve">. </w:t>
      </w:r>
      <w:r w:rsidRPr="00526F58">
        <w:rPr>
          <w:lang w:val="cs-CZ"/>
        </w:rPr>
        <w:t>Dodavatel</w:t>
      </w:r>
      <w:r w:rsidR="00226144" w:rsidRPr="00526F58">
        <w:rPr>
          <w:lang w:val="cs-CZ"/>
        </w:rPr>
        <w:t xml:space="preserve"> odpovídá za porušení této povinnosti třetí osobou.</w:t>
      </w:r>
    </w:p>
    <w:p w14:paraId="2337D134" w14:textId="292B5E43" w:rsidR="00226144" w:rsidRPr="00526F58" w:rsidRDefault="009627DF" w:rsidP="00226144">
      <w:pPr>
        <w:pStyle w:val="Nadpis1"/>
        <w:rPr>
          <w:lang w:val="cs-CZ"/>
        </w:rPr>
      </w:pPr>
      <w:r w:rsidRPr="00526F58">
        <w:rPr>
          <w:lang w:val="cs-CZ"/>
        </w:rPr>
        <w:t>Porušení povinností</w:t>
      </w:r>
    </w:p>
    <w:p w14:paraId="2F617A81" w14:textId="40691CA1" w:rsidR="00536992" w:rsidRPr="00526F58" w:rsidRDefault="00226144" w:rsidP="00536992">
      <w:pPr>
        <w:pStyle w:val="Nadpis2"/>
        <w:rPr>
          <w:lang w:val="cs-CZ"/>
        </w:rPr>
      </w:pPr>
      <w:r w:rsidRPr="00526F58">
        <w:rPr>
          <w:lang w:val="cs-CZ"/>
        </w:rPr>
        <w:t xml:space="preserve">Poruší-li </w:t>
      </w:r>
      <w:r w:rsidR="009627DF" w:rsidRPr="00526F58">
        <w:rPr>
          <w:lang w:val="cs-CZ"/>
        </w:rPr>
        <w:t>Dodavatel</w:t>
      </w:r>
      <w:r w:rsidRPr="00526F58">
        <w:rPr>
          <w:lang w:val="cs-CZ"/>
        </w:rPr>
        <w:t xml:space="preserve"> </w:t>
      </w:r>
      <w:r w:rsidR="00536992" w:rsidRPr="00526F58">
        <w:rPr>
          <w:lang w:val="cs-CZ"/>
        </w:rPr>
        <w:t>jak</w:t>
      </w:r>
      <w:r w:rsidR="00CA42F9" w:rsidRPr="00526F58">
        <w:rPr>
          <w:lang w:val="cs-CZ"/>
        </w:rPr>
        <w:t>ou</w:t>
      </w:r>
      <w:r w:rsidR="000E4B29" w:rsidRPr="00526F58">
        <w:rPr>
          <w:lang w:val="cs-CZ"/>
        </w:rPr>
        <w:t>koli</w:t>
      </w:r>
      <w:r w:rsidR="00536992" w:rsidRPr="00526F58">
        <w:rPr>
          <w:lang w:val="cs-CZ"/>
        </w:rPr>
        <w:t xml:space="preserve"> </w:t>
      </w:r>
      <w:r w:rsidR="00CA42F9" w:rsidRPr="00526F58">
        <w:rPr>
          <w:lang w:val="cs-CZ"/>
        </w:rPr>
        <w:t xml:space="preserve">povinnost </w:t>
      </w:r>
      <w:r w:rsidRPr="00526F58">
        <w:rPr>
          <w:lang w:val="cs-CZ"/>
        </w:rPr>
        <w:t>uveden</w:t>
      </w:r>
      <w:r w:rsidR="00CA42F9" w:rsidRPr="00526F58">
        <w:rPr>
          <w:lang w:val="cs-CZ"/>
        </w:rPr>
        <w:t>ou</w:t>
      </w:r>
      <w:r w:rsidRPr="00526F58">
        <w:rPr>
          <w:lang w:val="cs-CZ"/>
        </w:rPr>
        <w:t xml:space="preserve"> v</w:t>
      </w:r>
      <w:r w:rsidR="00CA457A" w:rsidRPr="00526F58">
        <w:rPr>
          <w:lang w:val="cs-CZ"/>
        </w:rPr>
        <w:t xml:space="preserve"> Článku </w:t>
      </w:r>
      <w:r w:rsidR="00444B45" w:rsidRPr="00526F58">
        <w:rPr>
          <w:lang w:val="cs-CZ"/>
        </w:rPr>
        <w:t>2</w:t>
      </w:r>
      <w:r w:rsidR="009242D0" w:rsidRPr="00526F58">
        <w:rPr>
          <w:lang w:val="cs-CZ"/>
        </w:rPr>
        <w:t xml:space="preserve"> </w:t>
      </w:r>
      <w:r w:rsidR="009242D0" w:rsidRPr="00526F58">
        <w:rPr>
          <w:i/>
          <w:lang w:val="cs-CZ"/>
        </w:rPr>
        <w:t>(</w:t>
      </w:r>
      <w:r w:rsidR="009242D0" w:rsidRPr="00526F58">
        <w:rPr>
          <w:i/>
          <w:lang w:val="cs-CZ"/>
        </w:rPr>
        <w:fldChar w:fldCharType="begin"/>
      </w:r>
      <w:r w:rsidR="009242D0" w:rsidRPr="00526F58">
        <w:rPr>
          <w:i/>
          <w:lang w:val="cs-CZ"/>
        </w:rPr>
        <w:instrText xml:space="preserve"> REF _Ref376450424 \h  \* MERGEFORMAT </w:instrText>
      </w:r>
      <w:r w:rsidR="009242D0" w:rsidRPr="00526F58">
        <w:rPr>
          <w:i/>
          <w:lang w:val="cs-CZ"/>
        </w:rPr>
      </w:r>
      <w:r w:rsidR="009242D0" w:rsidRPr="00526F58">
        <w:rPr>
          <w:i/>
          <w:lang w:val="cs-CZ"/>
        </w:rPr>
        <w:fldChar w:fldCharType="separate"/>
      </w:r>
      <w:r w:rsidR="009E61A4" w:rsidRPr="00076C51">
        <w:rPr>
          <w:i/>
          <w:lang w:val="cs-CZ"/>
        </w:rPr>
        <w:t>Povinnost zachování důvěrnosti</w:t>
      </w:r>
      <w:r w:rsidR="009242D0" w:rsidRPr="00526F58">
        <w:rPr>
          <w:i/>
          <w:lang w:val="cs-CZ"/>
        </w:rPr>
        <w:fldChar w:fldCharType="end"/>
      </w:r>
      <w:r w:rsidR="009242D0" w:rsidRPr="00526F58">
        <w:rPr>
          <w:i/>
          <w:lang w:val="cs-CZ"/>
        </w:rPr>
        <w:t>)</w:t>
      </w:r>
      <w:r w:rsidR="00DA635B" w:rsidRPr="00526F58">
        <w:rPr>
          <w:i/>
          <w:lang w:val="cs-CZ"/>
        </w:rPr>
        <w:t xml:space="preserve"> </w:t>
      </w:r>
      <w:r w:rsidR="00E556A8">
        <w:rPr>
          <w:lang w:val="cs-CZ"/>
        </w:rPr>
        <w:t>této smlouvy</w:t>
      </w:r>
      <w:r w:rsidRPr="00526F58">
        <w:rPr>
          <w:lang w:val="cs-CZ"/>
        </w:rPr>
        <w:t xml:space="preserve">, </w:t>
      </w:r>
      <w:r w:rsidR="00444B45" w:rsidRPr="00526F58">
        <w:rPr>
          <w:lang w:val="cs-CZ"/>
        </w:rPr>
        <w:t>zavazuje se, že Zadavateli</w:t>
      </w:r>
      <w:r w:rsidRPr="00526F58">
        <w:rPr>
          <w:lang w:val="cs-CZ"/>
        </w:rPr>
        <w:t xml:space="preserve"> uhrad</w:t>
      </w:r>
      <w:r w:rsidR="00444B45" w:rsidRPr="00526F58">
        <w:rPr>
          <w:lang w:val="cs-CZ"/>
        </w:rPr>
        <w:t>í částku</w:t>
      </w:r>
      <w:r w:rsidRPr="00526F58">
        <w:rPr>
          <w:lang w:val="cs-CZ"/>
        </w:rPr>
        <w:t xml:space="preserve"> </w:t>
      </w:r>
      <w:r w:rsidR="006F0DEE" w:rsidRPr="00526F58">
        <w:rPr>
          <w:lang w:val="cs-CZ"/>
        </w:rPr>
        <w:t>1.000.000,-</w:t>
      </w:r>
      <w:r w:rsidR="006B0E72" w:rsidRPr="00526F58">
        <w:rPr>
          <w:lang w:val="cs-CZ"/>
        </w:rPr>
        <w:t xml:space="preserve"> </w:t>
      </w:r>
      <w:r w:rsidRPr="00526F58">
        <w:rPr>
          <w:lang w:val="cs-CZ"/>
        </w:rPr>
        <w:t xml:space="preserve">Kč (slovy: </w:t>
      </w:r>
      <w:r w:rsidR="00E669EC" w:rsidRPr="00526F58">
        <w:rPr>
          <w:lang w:val="cs-CZ"/>
        </w:rPr>
        <w:t xml:space="preserve">jeden </w:t>
      </w:r>
      <w:r w:rsidR="006B0E72" w:rsidRPr="00526F58">
        <w:rPr>
          <w:lang w:val="cs-CZ"/>
        </w:rPr>
        <w:t>mil</w:t>
      </w:r>
      <w:bookmarkStart w:id="8" w:name="_GoBack"/>
      <w:bookmarkEnd w:id="8"/>
      <w:r w:rsidR="006B0E72" w:rsidRPr="00526F58">
        <w:rPr>
          <w:lang w:val="cs-CZ"/>
        </w:rPr>
        <w:t>i</w:t>
      </w:r>
      <w:r w:rsidR="00D1158E" w:rsidRPr="00526F58">
        <w:rPr>
          <w:lang w:val="cs-CZ"/>
        </w:rPr>
        <w:t>o</w:t>
      </w:r>
      <w:r w:rsidR="006B0E72" w:rsidRPr="00526F58">
        <w:rPr>
          <w:lang w:val="cs-CZ"/>
        </w:rPr>
        <w:t xml:space="preserve">n </w:t>
      </w:r>
      <w:r w:rsidRPr="00526F58">
        <w:rPr>
          <w:lang w:val="cs-CZ"/>
        </w:rPr>
        <w:t xml:space="preserve">korun českých) </w:t>
      </w:r>
      <w:r w:rsidR="00444B45" w:rsidRPr="00526F58">
        <w:rPr>
          <w:lang w:val="cs-CZ"/>
        </w:rPr>
        <w:t>za</w:t>
      </w:r>
      <w:r w:rsidRPr="00526F58">
        <w:rPr>
          <w:lang w:val="cs-CZ"/>
        </w:rPr>
        <w:t xml:space="preserve"> každ</w:t>
      </w:r>
      <w:r w:rsidR="00444B45" w:rsidRPr="00526F58">
        <w:rPr>
          <w:lang w:val="cs-CZ"/>
        </w:rPr>
        <w:t>ý</w:t>
      </w:r>
      <w:r w:rsidRPr="00526F58">
        <w:rPr>
          <w:lang w:val="cs-CZ"/>
        </w:rPr>
        <w:t xml:space="preserve"> jednotliv</w:t>
      </w:r>
      <w:r w:rsidR="00444B45" w:rsidRPr="00526F58">
        <w:rPr>
          <w:lang w:val="cs-CZ"/>
        </w:rPr>
        <w:t xml:space="preserve">ý </w:t>
      </w:r>
      <w:r w:rsidRPr="00526F58">
        <w:rPr>
          <w:lang w:val="cs-CZ"/>
        </w:rPr>
        <w:t xml:space="preserve">případ porušení takové </w:t>
      </w:r>
      <w:r w:rsidR="00CA42F9" w:rsidRPr="00526F58">
        <w:rPr>
          <w:lang w:val="cs-CZ"/>
        </w:rPr>
        <w:t>povinnosti</w:t>
      </w:r>
      <w:r w:rsidR="00444B45" w:rsidRPr="00526F58">
        <w:rPr>
          <w:lang w:val="cs-CZ"/>
        </w:rPr>
        <w:t xml:space="preserve"> vyplývající z</w:t>
      </w:r>
      <w:r w:rsidR="00E556A8">
        <w:rPr>
          <w:lang w:val="cs-CZ"/>
        </w:rPr>
        <w:t> této smlouvy</w:t>
      </w:r>
      <w:r w:rsidRPr="00526F58">
        <w:rPr>
          <w:lang w:val="cs-CZ"/>
        </w:rPr>
        <w:t xml:space="preserve">. </w:t>
      </w:r>
    </w:p>
    <w:p w14:paraId="49A56CB2" w14:textId="3E16FB53" w:rsidR="00226144" w:rsidRPr="00526F58" w:rsidRDefault="00CA42F9" w:rsidP="00536992">
      <w:pPr>
        <w:pStyle w:val="Nadpis2"/>
        <w:rPr>
          <w:lang w:val="cs-CZ"/>
        </w:rPr>
      </w:pPr>
      <w:r w:rsidRPr="00526F58">
        <w:rPr>
          <w:lang w:val="cs-CZ"/>
        </w:rPr>
        <w:t xml:space="preserve">Povinnost </w:t>
      </w:r>
      <w:r w:rsidR="00226144" w:rsidRPr="00526F58">
        <w:rPr>
          <w:lang w:val="cs-CZ"/>
        </w:rPr>
        <w:t xml:space="preserve">k úhradě </w:t>
      </w:r>
      <w:r w:rsidR="00444B45" w:rsidRPr="00526F58">
        <w:rPr>
          <w:lang w:val="cs-CZ"/>
        </w:rPr>
        <w:t>částky podle Článku 3.1</w:t>
      </w:r>
      <w:r w:rsidR="00226144" w:rsidRPr="00526F58">
        <w:rPr>
          <w:lang w:val="cs-CZ"/>
        </w:rPr>
        <w:t xml:space="preserve"> </w:t>
      </w:r>
      <w:r w:rsidR="00E556A8">
        <w:rPr>
          <w:lang w:val="cs-CZ"/>
        </w:rPr>
        <w:t>této smlouvy</w:t>
      </w:r>
      <w:r w:rsidR="00DA635B" w:rsidRPr="00526F58">
        <w:rPr>
          <w:lang w:val="cs-CZ"/>
        </w:rPr>
        <w:t xml:space="preserve"> </w:t>
      </w:r>
      <w:r w:rsidR="00226144" w:rsidRPr="00526F58">
        <w:rPr>
          <w:lang w:val="cs-CZ"/>
        </w:rPr>
        <w:t>platí i v případě, že k porušení došlo ze strany třetí osoby (nikoli přímo jednáním</w:t>
      </w:r>
      <w:r w:rsidR="00E669EC" w:rsidRPr="00526F58">
        <w:rPr>
          <w:lang w:val="cs-CZ"/>
        </w:rPr>
        <w:t xml:space="preserve"> </w:t>
      </w:r>
      <w:r w:rsidR="00444B45" w:rsidRPr="00526F58">
        <w:rPr>
          <w:lang w:val="cs-CZ"/>
        </w:rPr>
        <w:t>Dodavatele</w:t>
      </w:r>
      <w:r w:rsidR="00226144" w:rsidRPr="00526F58">
        <w:rPr>
          <w:lang w:val="cs-CZ"/>
        </w:rPr>
        <w:t xml:space="preserve">), které byly Důvěrné informace </w:t>
      </w:r>
      <w:r w:rsidR="00444B45" w:rsidRPr="00526F58">
        <w:rPr>
          <w:lang w:val="cs-CZ"/>
        </w:rPr>
        <w:t>Dodavatelem</w:t>
      </w:r>
      <w:r w:rsidR="00E669EC" w:rsidRPr="00526F58">
        <w:rPr>
          <w:lang w:val="cs-CZ"/>
        </w:rPr>
        <w:t xml:space="preserve"> </w:t>
      </w:r>
      <w:r w:rsidR="00226144" w:rsidRPr="00526F58">
        <w:rPr>
          <w:lang w:val="cs-CZ"/>
        </w:rPr>
        <w:t xml:space="preserve">poskytnuty nebo byly poskytnuty osobami, za které </w:t>
      </w:r>
      <w:r w:rsidR="00444B45" w:rsidRPr="00526F58">
        <w:rPr>
          <w:lang w:val="cs-CZ"/>
        </w:rPr>
        <w:t xml:space="preserve">Dodavatel </w:t>
      </w:r>
      <w:r w:rsidR="00226144" w:rsidRPr="00526F58">
        <w:rPr>
          <w:lang w:val="cs-CZ"/>
        </w:rPr>
        <w:t>odpovídá.</w:t>
      </w:r>
    </w:p>
    <w:p w14:paraId="2212E1BF" w14:textId="06CD1884" w:rsidR="00444B45" w:rsidRPr="00526F58" w:rsidRDefault="00444B45" w:rsidP="00536992">
      <w:pPr>
        <w:pStyle w:val="Nadpis2"/>
        <w:rPr>
          <w:lang w:val="cs-CZ"/>
        </w:rPr>
      </w:pPr>
      <w:bookmarkStart w:id="9" w:name="_Ref246858819"/>
      <w:bookmarkStart w:id="10" w:name="_Ref374621315"/>
      <w:bookmarkStart w:id="11" w:name="_Ref374624537"/>
      <w:r w:rsidRPr="00526F58">
        <w:rPr>
          <w:lang w:val="cs-CZ"/>
        </w:rPr>
        <w:t xml:space="preserve">Splatnost částky podle Článku 3.1 </w:t>
      </w:r>
      <w:r w:rsidR="00E556A8">
        <w:rPr>
          <w:lang w:val="cs-CZ"/>
        </w:rPr>
        <w:t>této smlouvy</w:t>
      </w:r>
      <w:r w:rsidR="00DA635B" w:rsidRPr="00526F58">
        <w:rPr>
          <w:lang w:val="cs-CZ"/>
        </w:rPr>
        <w:t xml:space="preserve"> </w:t>
      </w:r>
      <w:r w:rsidRPr="00526F58">
        <w:rPr>
          <w:lang w:val="cs-CZ"/>
        </w:rPr>
        <w:t xml:space="preserve">je dvacet (20) dnů od doručení </w:t>
      </w:r>
      <w:proofErr w:type="gramStart"/>
      <w:r w:rsidRPr="00526F58">
        <w:rPr>
          <w:lang w:val="cs-CZ"/>
        </w:rPr>
        <w:t>výzvy</w:t>
      </w:r>
      <w:r w:rsidR="00955C3C">
        <w:rPr>
          <w:lang w:val="cs-CZ"/>
        </w:rPr>
        <w:t>- faktury</w:t>
      </w:r>
      <w:proofErr w:type="gramEnd"/>
      <w:r w:rsidRPr="00526F58">
        <w:rPr>
          <w:lang w:val="cs-CZ"/>
        </w:rPr>
        <w:t xml:space="preserve"> Zadavatele k úhradě. </w:t>
      </w:r>
    </w:p>
    <w:p w14:paraId="6A47CD97" w14:textId="4BF6E7DE" w:rsidR="00536992" w:rsidRPr="00526F58" w:rsidRDefault="00444B45" w:rsidP="00536992">
      <w:pPr>
        <w:pStyle w:val="Nadpis2"/>
        <w:rPr>
          <w:lang w:val="cs-CZ"/>
        </w:rPr>
      </w:pPr>
      <w:r w:rsidRPr="00526F58">
        <w:rPr>
          <w:lang w:val="cs-CZ"/>
        </w:rPr>
        <w:t>Dodavatel se dále zavazuje, že</w:t>
      </w:r>
      <w:r w:rsidR="00972AFF" w:rsidRPr="00526F58">
        <w:rPr>
          <w:lang w:val="cs-CZ"/>
        </w:rPr>
        <w:t> </w:t>
      </w:r>
      <w:r w:rsidR="009627DF" w:rsidRPr="00526F58">
        <w:rPr>
          <w:lang w:val="cs-CZ"/>
        </w:rPr>
        <w:t xml:space="preserve">vedle částky podle Článku 3.1 </w:t>
      </w:r>
      <w:r w:rsidR="00E556A8">
        <w:rPr>
          <w:lang w:val="cs-CZ"/>
        </w:rPr>
        <w:t>této smlouvy</w:t>
      </w:r>
      <w:r w:rsidR="00DA635B" w:rsidRPr="00526F58">
        <w:rPr>
          <w:lang w:val="cs-CZ"/>
        </w:rPr>
        <w:t xml:space="preserve"> </w:t>
      </w:r>
      <w:r w:rsidRPr="00526F58">
        <w:rPr>
          <w:lang w:val="cs-CZ"/>
        </w:rPr>
        <w:t>Dodavateli</w:t>
      </w:r>
      <w:r w:rsidR="00E669EC" w:rsidRPr="00526F58">
        <w:rPr>
          <w:lang w:val="cs-CZ"/>
        </w:rPr>
        <w:t xml:space="preserve"> </w:t>
      </w:r>
      <w:r w:rsidRPr="00526F58">
        <w:rPr>
          <w:lang w:val="cs-CZ"/>
        </w:rPr>
        <w:t>nahradí újmu</w:t>
      </w:r>
      <w:r w:rsidR="00536992" w:rsidRPr="00526F58">
        <w:rPr>
          <w:lang w:val="cs-CZ"/>
        </w:rPr>
        <w:t xml:space="preserve"> vznikl</w:t>
      </w:r>
      <w:r w:rsidRPr="00526F58">
        <w:rPr>
          <w:lang w:val="cs-CZ"/>
        </w:rPr>
        <w:t>ou</w:t>
      </w:r>
      <w:r w:rsidR="00536992" w:rsidRPr="00526F58">
        <w:rPr>
          <w:lang w:val="cs-CZ"/>
        </w:rPr>
        <w:t xml:space="preserve"> v důsledku </w:t>
      </w:r>
      <w:r w:rsidRPr="00526F58">
        <w:rPr>
          <w:lang w:val="cs-CZ"/>
        </w:rPr>
        <w:t xml:space="preserve">porušení povinností Dodavatele podle </w:t>
      </w:r>
      <w:r w:rsidR="00E556A8">
        <w:rPr>
          <w:lang w:val="cs-CZ"/>
        </w:rPr>
        <w:t>této smlouvy</w:t>
      </w:r>
      <w:r w:rsidR="00536992" w:rsidRPr="00526F58">
        <w:rPr>
          <w:lang w:val="cs-CZ"/>
        </w:rPr>
        <w:t>, a to v její plné výši.</w:t>
      </w:r>
    </w:p>
    <w:bookmarkEnd w:id="0"/>
    <w:bookmarkEnd w:id="3"/>
    <w:bookmarkEnd w:id="4"/>
    <w:bookmarkEnd w:id="9"/>
    <w:bookmarkEnd w:id="10"/>
    <w:bookmarkEnd w:id="11"/>
    <w:p w14:paraId="1FD32186" w14:textId="24F2A75B" w:rsidR="00E556A8" w:rsidRPr="00E556A8" w:rsidRDefault="00E556A8" w:rsidP="00E556A8">
      <w:pPr>
        <w:pStyle w:val="Nadpis1"/>
        <w:rPr>
          <w:lang w:val="cs-CZ"/>
        </w:rPr>
      </w:pPr>
      <w:r w:rsidRPr="00E556A8">
        <w:rPr>
          <w:bCs/>
          <w:lang w:val="cs-CZ"/>
        </w:rPr>
        <w:t>Závěrečná ujednání</w:t>
      </w:r>
    </w:p>
    <w:p w14:paraId="4FCD35B1" w14:textId="16561594" w:rsidR="00E556A8" w:rsidRPr="00BF1CDE" w:rsidRDefault="00E556A8" w:rsidP="00E556A8">
      <w:pPr>
        <w:pStyle w:val="Nadpis2"/>
        <w:rPr>
          <w:lang w:val="cs-CZ"/>
        </w:rPr>
      </w:pPr>
      <w:r w:rsidRPr="00BF1CDE">
        <w:rPr>
          <w:lang w:val="cs-CZ"/>
        </w:rPr>
        <w:t xml:space="preserve">Tato smlouva nabývá platnosti dnem </w:t>
      </w:r>
      <w:r w:rsidR="00BF1CDE" w:rsidRPr="00BF1CDE">
        <w:rPr>
          <w:lang w:val="cs-CZ"/>
        </w:rPr>
        <w:t>jejího uzavření. Smlouva nabývá účinnosti dnem jejího uveřejnění v registru smluv.</w:t>
      </w:r>
    </w:p>
    <w:p w14:paraId="0E91B18E" w14:textId="77777777" w:rsidR="00E556A8" w:rsidRPr="00E556A8" w:rsidRDefault="00E556A8" w:rsidP="00E556A8">
      <w:pPr>
        <w:pStyle w:val="Nadpis2"/>
        <w:rPr>
          <w:lang w:val="cs-CZ"/>
        </w:rPr>
      </w:pPr>
      <w:r w:rsidRPr="00E556A8">
        <w:rPr>
          <w:lang w:val="cs-CZ"/>
        </w:rPr>
        <w:t>Tato smlouva, jakož i práva a povinnosti vzniklé na základě této smlouvy nebo v souvislosti s ní, se řídí právním řádem České republiky, zejména občanským zákoníkem v platném znění.</w:t>
      </w:r>
    </w:p>
    <w:p w14:paraId="38D75811" w14:textId="2F0F1AC9" w:rsidR="00BF1CDE" w:rsidRPr="00BF1CDE" w:rsidRDefault="00BF1CDE" w:rsidP="00E556A8">
      <w:pPr>
        <w:pStyle w:val="Nadpis2"/>
        <w:rPr>
          <w:lang w:val="cs-CZ"/>
        </w:rPr>
      </w:pPr>
      <w:r w:rsidRPr="00BF1CDE">
        <w:rPr>
          <w:lang w:val="cs-CZ"/>
        </w:rPr>
        <w:t xml:space="preserve">Tato smlouva tvoří úplnou dohodu mezi </w:t>
      </w:r>
      <w:r>
        <w:rPr>
          <w:lang w:val="cs-CZ"/>
        </w:rPr>
        <w:t>s</w:t>
      </w:r>
      <w:r w:rsidRPr="00BF1CDE">
        <w:rPr>
          <w:lang w:val="cs-CZ"/>
        </w:rPr>
        <w:t xml:space="preserve">mluvními stranami ohledně předmětu této smlouvy a nahrazuje veškeré předchozí rozhovory, jednání a dohody (učiněné v jakékoliv formě) mezi </w:t>
      </w:r>
      <w:r>
        <w:rPr>
          <w:lang w:val="cs-CZ"/>
        </w:rPr>
        <w:t>s</w:t>
      </w:r>
      <w:r w:rsidRPr="00BF1CDE">
        <w:rPr>
          <w:lang w:val="cs-CZ"/>
        </w:rPr>
        <w:t>mluvními stranami týkající se předmětu této smlouvy. Smluvní strany tímto prohlašují, že v této smlouvě nechybí jakákoli náležitost, kterou by některá z nich mohla považovat za předpoklad pro uzavření této smlouvy.</w:t>
      </w:r>
    </w:p>
    <w:p w14:paraId="06554E6F" w14:textId="02BA1C2B" w:rsidR="00E556A8" w:rsidRPr="00E556A8" w:rsidRDefault="00E556A8" w:rsidP="00E556A8">
      <w:pPr>
        <w:pStyle w:val="Nadpis2"/>
        <w:rPr>
          <w:lang w:val="cs-CZ"/>
        </w:rPr>
      </w:pPr>
      <w:r w:rsidRPr="00E556A8">
        <w:rPr>
          <w:lang w:val="cs-CZ"/>
        </w:rPr>
        <w:t xml:space="preserve">Smluvní strany prohlašují, že pokud se kterékoli ustanovení této smlouvy nebo s ní související ujednání či jakákoli její část ukáží být neplatnými či se neplatnými stanou, neovlivní tato </w:t>
      </w:r>
      <w:r w:rsidRPr="00E556A8">
        <w:rPr>
          <w:lang w:val="cs-CZ"/>
        </w:rPr>
        <w:lastRenderedPageBreak/>
        <w:t>skutečnost platnost smlouvy jako takové. V takovém případě se smluvní strany zavazují nahradit neplatné ustanovení ustanovením platným, které se svým účelem nejvíce podobá neplatnému ustanovení.</w:t>
      </w:r>
    </w:p>
    <w:p w14:paraId="11AEB47F" w14:textId="3EDFD735" w:rsidR="00E556A8" w:rsidRPr="00E556A8" w:rsidRDefault="0003385A" w:rsidP="00E556A8">
      <w:pPr>
        <w:pStyle w:val="Nadpis2"/>
        <w:rPr>
          <w:lang w:val="cs-CZ"/>
        </w:rPr>
      </w:pPr>
      <w:r w:rsidRPr="0003385A">
        <w:rPr>
          <w:lang w:val="cs-CZ"/>
        </w:rPr>
        <w:t xml:space="preserve">Tato Smlouva se vyhotovuje v elektronické podobě ve formátu PDF, přičemž původ a integrita elektronického vyhotovení této Smlouvy, jakož i totožnost jednajících osob, jsou zaručeny elektronickými podpisy smluvních stran, resp. osob oprávněných za smluvní stranu tuto </w:t>
      </w:r>
      <w:r>
        <w:rPr>
          <w:lang w:val="cs-CZ"/>
        </w:rPr>
        <w:t>s</w:t>
      </w:r>
      <w:r w:rsidRPr="0003385A">
        <w:rPr>
          <w:lang w:val="cs-CZ"/>
        </w:rPr>
        <w:t>mlouvu uzavřít. Každá ze smluvních stran obdrží originál Smlouvy v elektronické podobě.</w:t>
      </w:r>
    </w:p>
    <w:p w14:paraId="764F1A24" w14:textId="77777777" w:rsidR="00E556A8" w:rsidRPr="00E556A8" w:rsidRDefault="00E556A8" w:rsidP="00E556A8">
      <w:pPr>
        <w:pStyle w:val="Nadpis2"/>
        <w:rPr>
          <w:lang w:val="cs-CZ"/>
        </w:rPr>
      </w:pPr>
      <w:r w:rsidRPr="00E556A8">
        <w:rPr>
          <w:lang w:val="cs-CZ"/>
        </w:rPr>
        <w:t>Tuto smlouvu lze doplňovat nebo měnit pouze písemnými, číslovanými dodatky, podepsanými oběma smluvními stranami.</w:t>
      </w:r>
    </w:p>
    <w:p w14:paraId="53AAC526" w14:textId="2C4FD828" w:rsidR="00E556A8" w:rsidRPr="00E556A8" w:rsidRDefault="00E556A8" w:rsidP="00E556A8">
      <w:pPr>
        <w:pStyle w:val="Nadpis2"/>
        <w:rPr>
          <w:lang w:val="cs-CZ"/>
        </w:rPr>
      </w:pPr>
      <w:r w:rsidRPr="00E556A8">
        <w:rPr>
          <w:lang w:val="cs-CZ"/>
        </w:rPr>
        <w:t>Smluvní strany prohlašují, že tuto smlouvu uzavřely ze své pravé, svobodné a vážně míněné vůle, nikoliv v tísni nebo za jinak nápadně nevýhodných podmínek. Dále smluvní strany prohlašují, že si tuto smlouvu před jejím uzavřením pročetly, jejímu obsahu zcela porozuměly a bezvýhradně s ním souhlasí a na důkaz toho k ní připojují své podpisy.</w:t>
      </w:r>
    </w:p>
    <w:p w14:paraId="733F6DE5" w14:textId="5A02285B" w:rsidR="004C0AEF" w:rsidRPr="00526F58" w:rsidRDefault="004C0AEF" w:rsidP="00756609">
      <w:pPr>
        <w:ind w:left="0"/>
        <w:rPr>
          <w:lang w:val="cs-CZ"/>
        </w:rPr>
      </w:pPr>
    </w:p>
    <w:p w14:paraId="7FCBFDD0" w14:textId="77777777" w:rsidR="009627DF" w:rsidRPr="00526F58" w:rsidRDefault="009627DF" w:rsidP="00756609">
      <w:pPr>
        <w:keepNext/>
        <w:spacing w:after="0" w:line="240" w:lineRule="auto"/>
        <w:ind w:left="0"/>
        <w:jc w:val="left"/>
        <w:rPr>
          <w:lang w:val="cs-CZ"/>
        </w:rPr>
      </w:pPr>
    </w:p>
    <w:p w14:paraId="6A7291E4" w14:textId="77777777" w:rsidR="00E556A8" w:rsidRPr="00E556A8" w:rsidRDefault="00E556A8" w:rsidP="00E556A8">
      <w:pPr>
        <w:pStyle w:val="Normlnweb"/>
        <w:rPr>
          <w:sz w:val="22"/>
        </w:rPr>
      </w:pPr>
      <w:r w:rsidRPr="00E556A8">
        <w:rPr>
          <w:sz w:val="22"/>
        </w:rPr>
        <w:t>V [</w:t>
      </w:r>
      <w:proofErr w:type="spellStart"/>
      <w:r w:rsidRPr="00E556A8">
        <w:rPr>
          <w:sz w:val="22"/>
          <w:highlight w:val="yellow"/>
        </w:rPr>
        <w:t>xx</w:t>
      </w:r>
      <w:proofErr w:type="spellEnd"/>
      <w:r w:rsidRPr="00E556A8">
        <w:rPr>
          <w:sz w:val="22"/>
        </w:rPr>
        <w:t>] dne [</w:t>
      </w:r>
      <w:proofErr w:type="spellStart"/>
      <w:r w:rsidRPr="00E556A8">
        <w:rPr>
          <w:sz w:val="22"/>
          <w:highlight w:val="yellow"/>
        </w:rPr>
        <w:t>xx</w:t>
      </w:r>
      <w:proofErr w:type="spellEnd"/>
      <w:r w:rsidRPr="00E556A8">
        <w:rPr>
          <w:sz w:val="22"/>
        </w:rPr>
        <w:t xml:space="preserve">] </w:t>
      </w:r>
    </w:p>
    <w:p w14:paraId="4853BF61" w14:textId="77777777" w:rsidR="00E556A8" w:rsidRDefault="00E556A8" w:rsidP="00E556A8">
      <w:pPr>
        <w:pStyle w:val="Normlnweb"/>
      </w:pPr>
      <w:r>
        <w:t> </w:t>
      </w:r>
    </w:p>
    <w:p w14:paraId="4FE1C720" w14:textId="77777777" w:rsidR="00E556A8" w:rsidRDefault="00E556A8" w:rsidP="00E556A8">
      <w:pPr>
        <w:pStyle w:val="Normlnweb"/>
      </w:pPr>
      <w:r>
        <w:t xml:space="preserve">……………………………………………… </w:t>
      </w:r>
    </w:p>
    <w:p w14:paraId="5BC93191" w14:textId="26D12280" w:rsidR="0003385A" w:rsidRPr="0003385A" w:rsidRDefault="0003385A" w:rsidP="0003385A">
      <w:pPr>
        <w:pStyle w:val="Normlnweb"/>
        <w:rPr>
          <w:b/>
        </w:rPr>
      </w:pPr>
      <w:r w:rsidRPr="0003385A">
        <w:rPr>
          <w:b/>
        </w:rPr>
        <w:t xml:space="preserve">Česká republika </w:t>
      </w:r>
      <w:r>
        <w:rPr>
          <w:b/>
        </w:rPr>
        <w:t>–</w:t>
      </w:r>
      <w:r w:rsidRPr="0003385A">
        <w:rPr>
          <w:b/>
        </w:rPr>
        <w:t xml:space="preserve"> Státní veterinární správa</w:t>
      </w:r>
    </w:p>
    <w:p w14:paraId="23A0FD21" w14:textId="507F7D50" w:rsidR="00E556A8" w:rsidRDefault="0003385A" w:rsidP="0003385A">
      <w:pPr>
        <w:pStyle w:val="Normlnweb"/>
      </w:pPr>
      <w:r>
        <w:t>MVDr. Zbyněk Semerád, ústřední ředitel</w:t>
      </w:r>
    </w:p>
    <w:p w14:paraId="19238ABC" w14:textId="77777777" w:rsidR="0003385A" w:rsidRDefault="0003385A" w:rsidP="00E556A8">
      <w:pPr>
        <w:pStyle w:val="Normlnweb"/>
      </w:pPr>
    </w:p>
    <w:p w14:paraId="721BA10B" w14:textId="77777777" w:rsidR="00E556A8" w:rsidRPr="00E556A8" w:rsidRDefault="00E556A8" w:rsidP="00E556A8">
      <w:pPr>
        <w:pStyle w:val="Normlnweb"/>
        <w:rPr>
          <w:sz w:val="22"/>
        </w:rPr>
      </w:pPr>
      <w:r w:rsidRPr="00E556A8">
        <w:rPr>
          <w:sz w:val="22"/>
        </w:rPr>
        <w:t>V [</w:t>
      </w:r>
      <w:proofErr w:type="spellStart"/>
      <w:r w:rsidRPr="00E556A8">
        <w:rPr>
          <w:sz w:val="22"/>
          <w:highlight w:val="yellow"/>
        </w:rPr>
        <w:t>xx</w:t>
      </w:r>
      <w:proofErr w:type="spellEnd"/>
      <w:r w:rsidRPr="00E556A8">
        <w:rPr>
          <w:sz w:val="22"/>
        </w:rPr>
        <w:t>] dne [</w:t>
      </w:r>
      <w:proofErr w:type="spellStart"/>
      <w:r w:rsidRPr="00E556A8">
        <w:rPr>
          <w:sz w:val="22"/>
          <w:highlight w:val="yellow"/>
        </w:rPr>
        <w:t>xx</w:t>
      </w:r>
      <w:proofErr w:type="spellEnd"/>
      <w:r w:rsidRPr="00E556A8">
        <w:rPr>
          <w:sz w:val="22"/>
        </w:rPr>
        <w:t xml:space="preserve">] </w:t>
      </w:r>
    </w:p>
    <w:p w14:paraId="28FE1CD5" w14:textId="77777777" w:rsidR="00E556A8" w:rsidRDefault="00E556A8" w:rsidP="00E556A8">
      <w:pPr>
        <w:pStyle w:val="Normlnweb"/>
      </w:pPr>
      <w:r>
        <w:t> </w:t>
      </w:r>
    </w:p>
    <w:p w14:paraId="37A4D858" w14:textId="77777777" w:rsidR="00E556A8" w:rsidRDefault="00E556A8" w:rsidP="00E556A8">
      <w:pPr>
        <w:pStyle w:val="Normlnweb"/>
      </w:pPr>
      <w:r>
        <w:t>………………………………………………</w:t>
      </w:r>
    </w:p>
    <w:p w14:paraId="640BB2E8" w14:textId="5A16BE3C" w:rsidR="00756609" w:rsidRPr="00526F58" w:rsidRDefault="0003385A" w:rsidP="00756609">
      <w:pPr>
        <w:spacing w:after="0" w:line="240" w:lineRule="auto"/>
        <w:ind w:left="0"/>
        <w:jc w:val="left"/>
        <w:rPr>
          <w:lang w:val="cs-CZ"/>
        </w:rPr>
      </w:pPr>
      <w:r>
        <w:rPr>
          <w:lang w:val="cs-CZ"/>
        </w:rPr>
        <w:t>[</w:t>
      </w:r>
      <w:r w:rsidRPr="0003385A">
        <w:rPr>
          <w:highlight w:val="yellow"/>
          <w:lang w:val="cs-CZ"/>
        </w:rPr>
        <w:t>Dodavatel</w:t>
      </w:r>
      <w:r>
        <w:rPr>
          <w:lang w:val="cs-CZ"/>
        </w:rPr>
        <w:t>]</w:t>
      </w:r>
    </w:p>
    <w:sectPr w:rsidR="00756609" w:rsidRPr="00526F58" w:rsidSect="00F71B14">
      <w:headerReference w:type="default" r:id="rId8"/>
      <w:footerReference w:type="default" r:id="rId9"/>
      <w:endnotePr>
        <w:numFmt w:val="lowerLetter"/>
      </w:endnotePr>
      <w:pgSz w:w="11906" w:h="16838" w:code="9"/>
      <w:pgMar w:top="426" w:right="1416" w:bottom="993" w:left="1701" w:header="85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6C9B3" w14:textId="77777777" w:rsidR="00E43694" w:rsidRDefault="00E43694" w:rsidP="00B237C7">
      <w:r>
        <w:separator/>
      </w:r>
    </w:p>
  </w:endnote>
  <w:endnote w:type="continuationSeparator" w:id="0">
    <w:p w14:paraId="310222F3" w14:textId="77777777" w:rsidR="00E43694" w:rsidRDefault="00E43694" w:rsidP="00B2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2926"/>
      <w:gridCol w:w="2936"/>
      <w:gridCol w:w="2927"/>
    </w:tblGrid>
    <w:tr w:rsidR="00087ED6" w14:paraId="10B8D291" w14:textId="77777777" w:rsidTr="00E55C24">
      <w:tc>
        <w:tcPr>
          <w:tcW w:w="3095" w:type="dxa"/>
          <w:vAlign w:val="center"/>
        </w:tcPr>
        <w:p w14:paraId="15AC94E0" w14:textId="77777777" w:rsidR="00087ED6" w:rsidRDefault="00087ED6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18D81A50" w14:textId="01CD1022" w:rsidR="00087ED6" w:rsidRPr="0099593C" w:rsidRDefault="00087ED6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3836DC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  <w:r w:rsidR="00F97A2D">
            <w:rPr>
              <w:rStyle w:val="slostrnky"/>
            </w:rPr>
            <w:t>/3</w:t>
          </w:r>
        </w:p>
      </w:tc>
      <w:tc>
        <w:tcPr>
          <w:tcW w:w="3096" w:type="dxa"/>
          <w:vAlign w:val="center"/>
        </w:tcPr>
        <w:p w14:paraId="357626BC" w14:textId="77777777" w:rsidR="00087ED6" w:rsidRDefault="00087ED6" w:rsidP="00E55C24">
          <w:pPr>
            <w:pStyle w:val="Zpat"/>
            <w:ind w:left="0"/>
            <w:jc w:val="right"/>
          </w:pPr>
        </w:p>
      </w:tc>
    </w:tr>
  </w:tbl>
  <w:p w14:paraId="1D72B71B" w14:textId="77777777" w:rsidR="00087ED6" w:rsidRDefault="00087ED6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90DD2" w14:textId="77777777" w:rsidR="00E43694" w:rsidRDefault="00E43694" w:rsidP="00B237C7">
      <w:r>
        <w:separator/>
      </w:r>
    </w:p>
  </w:footnote>
  <w:footnote w:type="continuationSeparator" w:id="0">
    <w:p w14:paraId="15E20B16" w14:textId="77777777" w:rsidR="00E43694" w:rsidRDefault="00E43694" w:rsidP="00B2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5245"/>
      <w:gridCol w:w="615"/>
      <w:gridCol w:w="2929"/>
    </w:tblGrid>
    <w:tr w:rsidR="00087ED6" w14:paraId="68746493" w14:textId="77777777" w:rsidTr="0065481E">
      <w:trPr>
        <w:cantSplit/>
        <w:jc w:val="center"/>
      </w:trPr>
      <w:tc>
        <w:tcPr>
          <w:tcW w:w="5245" w:type="dxa"/>
          <w:vAlign w:val="bottom"/>
        </w:tcPr>
        <w:p w14:paraId="07E2B8D9" w14:textId="77777777" w:rsidR="00087ED6" w:rsidRDefault="00087ED6" w:rsidP="00181302">
          <w:pPr>
            <w:spacing w:after="120"/>
            <w:ind w:left="0"/>
          </w:pPr>
        </w:p>
      </w:tc>
      <w:tc>
        <w:tcPr>
          <w:tcW w:w="615" w:type="dxa"/>
          <w:vAlign w:val="center"/>
        </w:tcPr>
        <w:p w14:paraId="1FDA1555" w14:textId="77777777" w:rsidR="00087ED6" w:rsidRDefault="00087ED6" w:rsidP="00B237C7">
          <w:pPr>
            <w:pStyle w:val="Zhlav"/>
          </w:pPr>
        </w:p>
      </w:tc>
      <w:tc>
        <w:tcPr>
          <w:tcW w:w="2929" w:type="dxa"/>
          <w:vAlign w:val="bottom"/>
        </w:tcPr>
        <w:p w14:paraId="0C710FB6" w14:textId="542C6BE9" w:rsidR="00087ED6" w:rsidRPr="00AB4F65" w:rsidRDefault="00087ED6" w:rsidP="006B0E72">
          <w:pPr>
            <w:spacing w:after="0"/>
            <w:ind w:left="0"/>
            <w:jc w:val="right"/>
            <w:rPr>
              <w:sz w:val="18"/>
              <w:szCs w:val="18"/>
            </w:rPr>
          </w:pPr>
          <w:bookmarkStart w:id="12" w:name="TOC"/>
          <w:bookmarkEnd w:id="12"/>
        </w:p>
      </w:tc>
    </w:tr>
  </w:tbl>
  <w:p w14:paraId="544342BA" w14:textId="6CD57C9F" w:rsidR="00087ED6" w:rsidRDefault="00087ED6" w:rsidP="00B237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2B929E8"/>
    <w:multiLevelType w:val="hybridMultilevel"/>
    <w:tmpl w:val="248A0F06"/>
    <w:lvl w:ilvl="0" w:tplc="3D5C4250">
      <w:start w:val="1"/>
      <w:numFmt w:val="bullet"/>
      <w:pStyle w:val="Odrka2"/>
      <w:lvlText w:val=""/>
      <w:lvlJc w:val="left"/>
      <w:pPr>
        <w:ind w:left="1344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7A75261"/>
    <w:multiLevelType w:val="multilevel"/>
    <w:tmpl w:val="A5040CD4"/>
    <w:lvl w:ilvl="0">
      <w:start w:val="1"/>
      <w:numFmt w:val="decimal"/>
      <w:pStyle w:val="SoD-rove1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SoD-rove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none"/>
      <w:pStyle w:val="SoD-rove3"/>
      <w:lvlText w:val=""/>
      <w:lvlJc w:val="left"/>
      <w:pPr>
        <w:tabs>
          <w:tab w:val="num" w:pos="510"/>
        </w:tabs>
        <w:ind w:left="51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960E15"/>
    <w:multiLevelType w:val="multilevel"/>
    <w:tmpl w:val="9C7A73D0"/>
    <w:lvl w:ilvl="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upperLetter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BF943F7"/>
    <w:multiLevelType w:val="multilevel"/>
    <w:tmpl w:val="FA623994"/>
    <w:lvl w:ilvl="0">
      <w:start w:val="1"/>
      <w:numFmt w:val="upperRoman"/>
      <w:pStyle w:val="VSP-rove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VSP-rove2"/>
      <w:isLgl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VSP-rove3a4"/>
      <w:lvlText w:val="%3)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4">
      <w:start w:val="1"/>
      <w:numFmt w:val="none"/>
      <w:pStyle w:val="VSP-rove5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F414147"/>
    <w:multiLevelType w:val="multilevel"/>
    <w:tmpl w:val="299A80DA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lowerLetter"/>
      <w:lvlText w:val="(%2)"/>
      <w:legacy w:legacy="1" w:legacySpace="0" w:legacyIndent="0"/>
      <w:lvlJc w:val="left"/>
    </w:lvl>
    <w:lvl w:ilvl="2">
      <w:start w:val="1"/>
      <w:numFmt w:val="decimal"/>
      <w:lvlText w:val="(%2)%3 "/>
      <w:legacy w:legacy="1" w:legacySpace="0" w:legacyIndent="0"/>
      <w:lvlJc w:val="left"/>
    </w:lvl>
    <w:lvl w:ilvl="3">
      <w:start w:val="1"/>
      <w:numFmt w:val="decimal"/>
      <w:lvlText w:val="(%2)%3 %4 "/>
      <w:legacy w:legacy="1" w:legacySpace="0" w:legacyIndent="0"/>
      <w:lvlJc w:val="left"/>
    </w:lvl>
    <w:lvl w:ilvl="4">
      <w:start w:val="1"/>
      <w:numFmt w:val="upperLetter"/>
      <w:lvlText w:val="%5."/>
      <w:legacy w:legacy="1" w:legacySpace="0" w:legacyIndent="0"/>
      <w:lvlJc w:val="left"/>
    </w:lvl>
    <w:lvl w:ilvl="5">
      <w:start w:val="1"/>
      <w:numFmt w:val="decimal"/>
      <w:lvlText w:val="%5.%6 "/>
      <w:legacy w:legacy="1" w:legacySpace="0" w:legacyIndent="0"/>
      <w:lvlJc w:val="left"/>
    </w:lvl>
    <w:lvl w:ilvl="6">
      <w:start w:val="1"/>
      <w:numFmt w:val="decimal"/>
      <w:lvlText w:val="%5.%6 %7 "/>
      <w:legacy w:legacy="1" w:legacySpace="0" w:legacyIndent="0"/>
      <w:lvlJc w:val="left"/>
    </w:lvl>
    <w:lvl w:ilvl="7">
      <w:start w:val="1"/>
      <w:numFmt w:val="decimal"/>
      <w:lvlText w:val="%5.%6 %7 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9" w15:restartNumberingAfterBreak="0">
    <w:nsid w:val="21F269C6"/>
    <w:multiLevelType w:val="multilevel"/>
    <w:tmpl w:val="B1988E2C"/>
    <w:name w:val="zzmpSmlouvacz||Smlouva cz|3|3|1|4|2|1||1|2|0||1|2|0||1|2|0||1|2|0||1|2|0||1|4|0||1|4|0||1|4|0||"/>
    <w:lvl w:ilvl="0">
      <w:start w:val="1"/>
      <w:numFmt w:val="upperRoman"/>
      <w:pStyle w:val="SmlouvaczL1"/>
      <w:suff w:val="nothing"/>
      <w:lvlText w:val="Článek %1"/>
      <w:lvlJc w:val="left"/>
      <w:pPr>
        <w:ind w:left="0" w:firstLine="0"/>
      </w:pPr>
      <w:rPr>
        <w:rFonts w:hint="default"/>
        <w:b/>
        <w:i w:val="0"/>
        <w:caps w:val="0"/>
        <w:sz w:val="22"/>
        <w:u w:val="none"/>
      </w:rPr>
    </w:lvl>
    <w:lvl w:ilvl="1">
      <w:start w:val="1"/>
      <w:numFmt w:val="decimal"/>
      <w:pStyle w:val="Smlouvacz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2"/>
        <w:u w:val="none"/>
      </w:rPr>
    </w:lvl>
    <w:lvl w:ilvl="2">
      <w:start w:val="1"/>
      <w:numFmt w:val="lowerLetter"/>
      <w:pStyle w:val="Smlouvacz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2"/>
        <w:u w:val="none"/>
      </w:rPr>
    </w:lvl>
    <w:lvl w:ilvl="3">
      <w:start w:val="1"/>
      <w:numFmt w:val="lowerRoman"/>
      <w:pStyle w:val="Smlouvacz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z w:val="22"/>
        <w:u w:val="none"/>
      </w:rPr>
    </w:lvl>
    <w:lvl w:ilvl="4">
      <w:start w:val="1"/>
      <w:numFmt w:val="decimal"/>
      <w:pStyle w:val="SmlouvaczL5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z w:val="24"/>
        <w:u w:val="none"/>
      </w:rPr>
    </w:lvl>
    <w:lvl w:ilvl="5">
      <w:start w:val="1"/>
      <w:numFmt w:val="lowerLetter"/>
      <w:pStyle w:val="SmlouvaczL6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u w:val="none"/>
      </w:rPr>
    </w:lvl>
    <w:lvl w:ilvl="6">
      <w:start w:val="1"/>
      <w:numFmt w:val="lowerRoman"/>
      <w:pStyle w:val="SmlouvaczL7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Letter"/>
      <w:pStyle w:val="SmlouvaczL8"/>
      <w:lvlText w:val="(%8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SmlouvaczL9"/>
      <w:lvlText w:val="(%9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10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D067609"/>
    <w:multiLevelType w:val="multilevel"/>
    <w:tmpl w:val="4EA440D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2" w15:restartNumberingAfterBreak="0">
    <w:nsid w:val="2ED01464"/>
    <w:multiLevelType w:val="multilevel"/>
    <w:tmpl w:val="81262290"/>
    <w:lvl w:ilvl="0">
      <w:start w:val="1"/>
      <w:numFmt w:val="decimal"/>
      <w:pStyle w:val="Ploha1"/>
      <w:lvlText w:val="%1.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pStyle w:val="Ploha2"/>
      <w:lvlText w:val="%1.%2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Ploha3"/>
      <w:lvlText w:val="%1.%2.%3"/>
      <w:lvlJc w:val="left"/>
      <w:pPr>
        <w:ind w:left="794" w:hanging="17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lowerLetter"/>
      <w:pStyle w:val="Ploha4"/>
      <w:lvlText w:val="(%4)"/>
      <w:lvlJc w:val="left"/>
      <w:pPr>
        <w:ind w:left="510" w:firstLine="908"/>
      </w:pPr>
      <w:rPr>
        <w:rFonts w:hint="default"/>
        <w:b w:val="0"/>
        <w:i w:val="0"/>
        <w:color w:val="auto"/>
        <w:sz w:val="18"/>
      </w:rPr>
    </w:lvl>
    <w:lvl w:ilvl="4">
      <w:start w:val="1"/>
      <w:numFmt w:val="lowerRoman"/>
      <w:pStyle w:val="Ploha5"/>
      <w:lvlText w:val="(%5)"/>
      <w:lvlJc w:val="left"/>
      <w:pPr>
        <w:ind w:left="510" w:firstLine="1418"/>
      </w:pPr>
      <w:rPr>
        <w:rFonts w:hint="default"/>
        <w:b w:val="0"/>
        <w:i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4" w15:restartNumberingAfterBreak="0">
    <w:nsid w:val="4AB8361D"/>
    <w:multiLevelType w:val="multilevel"/>
    <w:tmpl w:val="8BC4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80345"/>
    <w:multiLevelType w:val="multilevel"/>
    <w:tmpl w:val="C61EF28C"/>
    <w:lvl w:ilvl="0">
      <w:start w:val="1"/>
      <w:numFmt w:val="lowerLetter"/>
      <w:lvlText w:val="(%1)"/>
      <w:legacy w:legacy="1" w:legacySpace="0" w:legacyIndent="0"/>
      <w:lvlJc w:val="left"/>
    </w:lvl>
    <w:lvl w:ilvl="1">
      <w:start w:val="1"/>
      <w:numFmt w:val="lowerLetter"/>
      <w:lvlText w:val="(%2)"/>
      <w:legacy w:legacy="1" w:legacySpace="0" w:legacyIndent="0"/>
      <w:lvlJc w:val="left"/>
    </w:lvl>
    <w:lvl w:ilvl="2">
      <w:start w:val="1"/>
      <w:numFmt w:val="lowerLetter"/>
      <w:lvlText w:val="(%3)"/>
      <w:legacy w:legacy="1" w:legacySpace="0" w:legacyIndent="0"/>
      <w:lvlJc w:val="left"/>
    </w:lvl>
    <w:lvl w:ilvl="3">
      <w:start w:val="1"/>
      <w:numFmt w:val="lowerLetter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Letter"/>
      <w:lvlText w:val="(%7)"/>
      <w:legacy w:legacy="1" w:legacySpace="0" w:legacyIndent="0"/>
      <w:lvlJc w:val="left"/>
    </w:lvl>
    <w:lvl w:ilvl="7">
      <w:start w:val="1"/>
      <w:numFmt w:val="lowerLetter"/>
      <w:lvlText w:val="(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6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C440F2E"/>
    <w:multiLevelType w:val="multilevel"/>
    <w:tmpl w:val="A64A0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6"/>
  </w:num>
  <w:num w:numId="5">
    <w:abstractNumId w:val="6"/>
  </w:num>
  <w:num w:numId="6">
    <w:abstractNumId w:val="3"/>
  </w:num>
  <w:num w:numId="7">
    <w:abstractNumId w:val="5"/>
  </w:num>
  <w:num w:numId="8">
    <w:abstractNumId w:val="13"/>
  </w:num>
  <w:num w:numId="9">
    <w:abstractNumId w:val="0"/>
  </w:num>
  <w:num w:numId="10">
    <w:abstractNumId w:val="9"/>
  </w:num>
  <w:num w:numId="11">
    <w:abstractNumId w:val="11"/>
  </w:num>
  <w:num w:numId="12">
    <w:abstractNumId w:val="15"/>
  </w:num>
  <w:num w:numId="13">
    <w:abstractNumId w:val="18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2"/>
  </w:num>
  <w:num w:numId="28">
    <w:abstractNumId w:val="1"/>
  </w:num>
  <w:num w:numId="29">
    <w:abstractNumId w:val="4"/>
  </w:num>
  <w:num w:numId="30">
    <w:abstractNumId w:val="1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C1"/>
    <w:rsid w:val="00000164"/>
    <w:rsid w:val="00000DBC"/>
    <w:rsid w:val="000018DC"/>
    <w:rsid w:val="00012A79"/>
    <w:rsid w:val="00013C57"/>
    <w:rsid w:val="00014A07"/>
    <w:rsid w:val="00015D89"/>
    <w:rsid w:val="00020FF9"/>
    <w:rsid w:val="000261FD"/>
    <w:rsid w:val="0003385A"/>
    <w:rsid w:val="0004001D"/>
    <w:rsid w:val="000416F3"/>
    <w:rsid w:val="00043D20"/>
    <w:rsid w:val="00044DEF"/>
    <w:rsid w:val="00045E92"/>
    <w:rsid w:val="000526E6"/>
    <w:rsid w:val="00053251"/>
    <w:rsid w:val="000603DB"/>
    <w:rsid w:val="00061061"/>
    <w:rsid w:val="000722A5"/>
    <w:rsid w:val="00076C51"/>
    <w:rsid w:val="000814D1"/>
    <w:rsid w:val="00084B82"/>
    <w:rsid w:val="000854BF"/>
    <w:rsid w:val="00087ED6"/>
    <w:rsid w:val="000940A3"/>
    <w:rsid w:val="00094FEF"/>
    <w:rsid w:val="000977FA"/>
    <w:rsid w:val="000978F3"/>
    <w:rsid w:val="000A0B8D"/>
    <w:rsid w:val="000A1D10"/>
    <w:rsid w:val="000A1F24"/>
    <w:rsid w:val="000A31DB"/>
    <w:rsid w:val="000B0D71"/>
    <w:rsid w:val="000B2219"/>
    <w:rsid w:val="000C1976"/>
    <w:rsid w:val="000C349F"/>
    <w:rsid w:val="000C7468"/>
    <w:rsid w:val="000D5DC1"/>
    <w:rsid w:val="000E3AE6"/>
    <w:rsid w:val="000E42AE"/>
    <w:rsid w:val="000E4772"/>
    <w:rsid w:val="000E4B29"/>
    <w:rsid w:val="000F1F11"/>
    <w:rsid w:val="000F3C72"/>
    <w:rsid w:val="000F494F"/>
    <w:rsid w:val="000F55F1"/>
    <w:rsid w:val="00100A9A"/>
    <w:rsid w:val="0010260B"/>
    <w:rsid w:val="001054C6"/>
    <w:rsid w:val="00111E34"/>
    <w:rsid w:val="00113063"/>
    <w:rsid w:val="00115083"/>
    <w:rsid w:val="001175BE"/>
    <w:rsid w:val="001179AA"/>
    <w:rsid w:val="0013014B"/>
    <w:rsid w:val="0013285A"/>
    <w:rsid w:val="00140447"/>
    <w:rsid w:val="00141A3A"/>
    <w:rsid w:val="00141DDF"/>
    <w:rsid w:val="00143AE2"/>
    <w:rsid w:val="00152FEA"/>
    <w:rsid w:val="001571BE"/>
    <w:rsid w:val="00157D81"/>
    <w:rsid w:val="001650E5"/>
    <w:rsid w:val="00172B57"/>
    <w:rsid w:val="00180484"/>
    <w:rsid w:val="00181302"/>
    <w:rsid w:val="00183910"/>
    <w:rsid w:val="00184459"/>
    <w:rsid w:val="001848F2"/>
    <w:rsid w:val="00190726"/>
    <w:rsid w:val="00191E5A"/>
    <w:rsid w:val="0019344C"/>
    <w:rsid w:val="00194A9F"/>
    <w:rsid w:val="00194D9A"/>
    <w:rsid w:val="00196848"/>
    <w:rsid w:val="001A0652"/>
    <w:rsid w:val="001A1243"/>
    <w:rsid w:val="001A1EEF"/>
    <w:rsid w:val="001A3E6C"/>
    <w:rsid w:val="001A67B3"/>
    <w:rsid w:val="001A7ADA"/>
    <w:rsid w:val="001B01DD"/>
    <w:rsid w:val="001B076C"/>
    <w:rsid w:val="001B4925"/>
    <w:rsid w:val="001B60F3"/>
    <w:rsid w:val="001C01F8"/>
    <w:rsid w:val="001C46F5"/>
    <w:rsid w:val="001C6222"/>
    <w:rsid w:val="001C6EFF"/>
    <w:rsid w:val="001C724C"/>
    <w:rsid w:val="001D5833"/>
    <w:rsid w:val="001D7223"/>
    <w:rsid w:val="001E07C8"/>
    <w:rsid w:val="001F3AA2"/>
    <w:rsid w:val="001F6C66"/>
    <w:rsid w:val="001F6FA0"/>
    <w:rsid w:val="002021BA"/>
    <w:rsid w:val="00202791"/>
    <w:rsid w:val="0020698F"/>
    <w:rsid w:val="00210382"/>
    <w:rsid w:val="00210B5D"/>
    <w:rsid w:val="00211D72"/>
    <w:rsid w:val="00212F80"/>
    <w:rsid w:val="002144E6"/>
    <w:rsid w:val="0021683B"/>
    <w:rsid w:val="002174BC"/>
    <w:rsid w:val="00223B62"/>
    <w:rsid w:val="002240BD"/>
    <w:rsid w:val="00226144"/>
    <w:rsid w:val="002265BD"/>
    <w:rsid w:val="002308FB"/>
    <w:rsid w:val="00235109"/>
    <w:rsid w:val="002377FD"/>
    <w:rsid w:val="00245567"/>
    <w:rsid w:val="002502F7"/>
    <w:rsid w:val="00262A3E"/>
    <w:rsid w:val="002637DB"/>
    <w:rsid w:val="002733F2"/>
    <w:rsid w:val="00275F54"/>
    <w:rsid w:val="0028473C"/>
    <w:rsid w:val="0029154F"/>
    <w:rsid w:val="002A2E38"/>
    <w:rsid w:val="002A3A90"/>
    <w:rsid w:val="002A72ED"/>
    <w:rsid w:val="002B01C0"/>
    <w:rsid w:val="002B3E92"/>
    <w:rsid w:val="002B50EC"/>
    <w:rsid w:val="002B5444"/>
    <w:rsid w:val="002C2FB4"/>
    <w:rsid w:val="002C64AF"/>
    <w:rsid w:val="002D67CC"/>
    <w:rsid w:val="002D7972"/>
    <w:rsid w:val="002E1332"/>
    <w:rsid w:val="002E1800"/>
    <w:rsid w:val="002E1AE9"/>
    <w:rsid w:val="002E398D"/>
    <w:rsid w:val="002E488E"/>
    <w:rsid w:val="002F3D7A"/>
    <w:rsid w:val="002F3DC3"/>
    <w:rsid w:val="00302C97"/>
    <w:rsid w:val="003038AF"/>
    <w:rsid w:val="00304E97"/>
    <w:rsid w:val="0031453C"/>
    <w:rsid w:val="003146F5"/>
    <w:rsid w:val="00332690"/>
    <w:rsid w:val="003343E3"/>
    <w:rsid w:val="00335D4E"/>
    <w:rsid w:val="00341C8B"/>
    <w:rsid w:val="0034390B"/>
    <w:rsid w:val="00345E6E"/>
    <w:rsid w:val="00346743"/>
    <w:rsid w:val="003502E1"/>
    <w:rsid w:val="0035105D"/>
    <w:rsid w:val="00351CF4"/>
    <w:rsid w:val="003521B8"/>
    <w:rsid w:val="00356FE8"/>
    <w:rsid w:val="00360275"/>
    <w:rsid w:val="003610E5"/>
    <w:rsid w:val="00365860"/>
    <w:rsid w:val="0036684C"/>
    <w:rsid w:val="00367AFA"/>
    <w:rsid w:val="00371D1B"/>
    <w:rsid w:val="00374572"/>
    <w:rsid w:val="003773DC"/>
    <w:rsid w:val="00377457"/>
    <w:rsid w:val="0038268E"/>
    <w:rsid w:val="003836DC"/>
    <w:rsid w:val="00385072"/>
    <w:rsid w:val="00385FF1"/>
    <w:rsid w:val="0039028A"/>
    <w:rsid w:val="00394529"/>
    <w:rsid w:val="0039464D"/>
    <w:rsid w:val="00394656"/>
    <w:rsid w:val="0039545E"/>
    <w:rsid w:val="003A0FB0"/>
    <w:rsid w:val="003A174A"/>
    <w:rsid w:val="003A629B"/>
    <w:rsid w:val="003B0481"/>
    <w:rsid w:val="003B45FD"/>
    <w:rsid w:val="003B5F30"/>
    <w:rsid w:val="003C17A8"/>
    <w:rsid w:val="003C17CE"/>
    <w:rsid w:val="003C4CBB"/>
    <w:rsid w:val="003D0639"/>
    <w:rsid w:val="003D0E9A"/>
    <w:rsid w:val="003D1668"/>
    <w:rsid w:val="003D4B4E"/>
    <w:rsid w:val="003E436F"/>
    <w:rsid w:val="003E4B14"/>
    <w:rsid w:val="003F47AE"/>
    <w:rsid w:val="003F5837"/>
    <w:rsid w:val="003F7141"/>
    <w:rsid w:val="00402344"/>
    <w:rsid w:val="0040715C"/>
    <w:rsid w:val="00407EDF"/>
    <w:rsid w:val="00413DC0"/>
    <w:rsid w:val="00414CE1"/>
    <w:rsid w:val="00423B00"/>
    <w:rsid w:val="004268C6"/>
    <w:rsid w:val="00430A4D"/>
    <w:rsid w:val="00436853"/>
    <w:rsid w:val="0043727B"/>
    <w:rsid w:val="00440A1B"/>
    <w:rsid w:val="00444B45"/>
    <w:rsid w:val="004463BA"/>
    <w:rsid w:val="0045178C"/>
    <w:rsid w:val="00451D83"/>
    <w:rsid w:val="00453330"/>
    <w:rsid w:val="00453D17"/>
    <w:rsid w:val="0046499E"/>
    <w:rsid w:val="00466D06"/>
    <w:rsid w:val="00471D45"/>
    <w:rsid w:val="004758A8"/>
    <w:rsid w:val="00496CC9"/>
    <w:rsid w:val="004A1980"/>
    <w:rsid w:val="004A1AB1"/>
    <w:rsid w:val="004A3E78"/>
    <w:rsid w:val="004A6C87"/>
    <w:rsid w:val="004B2604"/>
    <w:rsid w:val="004B2878"/>
    <w:rsid w:val="004B4D09"/>
    <w:rsid w:val="004C0AEF"/>
    <w:rsid w:val="004C10BF"/>
    <w:rsid w:val="004C1DA4"/>
    <w:rsid w:val="004D0EA6"/>
    <w:rsid w:val="004D5321"/>
    <w:rsid w:val="004D6343"/>
    <w:rsid w:val="004E2489"/>
    <w:rsid w:val="004E65E0"/>
    <w:rsid w:val="004F0B6D"/>
    <w:rsid w:val="004F3E4F"/>
    <w:rsid w:val="004F4FEA"/>
    <w:rsid w:val="00503328"/>
    <w:rsid w:val="005035D3"/>
    <w:rsid w:val="00511DDE"/>
    <w:rsid w:val="005208BE"/>
    <w:rsid w:val="005216EE"/>
    <w:rsid w:val="005239CE"/>
    <w:rsid w:val="00526F58"/>
    <w:rsid w:val="005360C7"/>
    <w:rsid w:val="00536992"/>
    <w:rsid w:val="0053751C"/>
    <w:rsid w:val="0054279B"/>
    <w:rsid w:val="0054787E"/>
    <w:rsid w:val="00553138"/>
    <w:rsid w:val="00554CA5"/>
    <w:rsid w:val="005556BF"/>
    <w:rsid w:val="00555DB6"/>
    <w:rsid w:val="00555E75"/>
    <w:rsid w:val="0055665F"/>
    <w:rsid w:val="005567B9"/>
    <w:rsid w:val="0056014E"/>
    <w:rsid w:val="00562DAC"/>
    <w:rsid w:val="00565464"/>
    <w:rsid w:val="00566BE8"/>
    <w:rsid w:val="005671A0"/>
    <w:rsid w:val="0056757C"/>
    <w:rsid w:val="005709D7"/>
    <w:rsid w:val="00571B83"/>
    <w:rsid w:val="005720F2"/>
    <w:rsid w:val="0057400F"/>
    <w:rsid w:val="0057410F"/>
    <w:rsid w:val="00574F92"/>
    <w:rsid w:val="00580203"/>
    <w:rsid w:val="00581CC7"/>
    <w:rsid w:val="0059076E"/>
    <w:rsid w:val="00592457"/>
    <w:rsid w:val="00594398"/>
    <w:rsid w:val="005A15A8"/>
    <w:rsid w:val="005A3B13"/>
    <w:rsid w:val="005A798A"/>
    <w:rsid w:val="005B25F2"/>
    <w:rsid w:val="005B4332"/>
    <w:rsid w:val="005C02E9"/>
    <w:rsid w:val="005C13F9"/>
    <w:rsid w:val="005C736D"/>
    <w:rsid w:val="005D0522"/>
    <w:rsid w:val="005D5AA9"/>
    <w:rsid w:val="005E3067"/>
    <w:rsid w:val="005F209A"/>
    <w:rsid w:val="00611F86"/>
    <w:rsid w:val="00612930"/>
    <w:rsid w:val="006140D8"/>
    <w:rsid w:val="006142E1"/>
    <w:rsid w:val="0061447C"/>
    <w:rsid w:val="00615585"/>
    <w:rsid w:val="0062301A"/>
    <w:rsid w:val="00623AC1"/>
    <w:rsid w:val="006275DA"/>
    <w:rsid w:val="00627703"/>
    <w:rsid w:val="00630B1B"/>
    <w:rsid w:val="00634978"/>
    <w:rsid w:val="006366E4"/>
    <w:rsid w:val="00640354"/>
    <w:rsid w:val="00641D12"/>
    <w:rsid w:val="006431C6"/>
    <w:rsid w:val="00645F50"/>
    <w:rsid w:val="00652C10"/>
    <w:rsid w:val="0065481E"/>
    <w:rsid w:val="00654A64"/>
    <w:rsid w:val="00656E99"/>
    <w:rsid w:val="006726CB"/>
    <w:rsid w:val="0067372F"/>
    <w:rsid w:val="0067561B"/>
    <w:rsid w:val="0067656D"/>
    <w:rsid w:val="00677DFF"/>
    <w:rsid w:val="0068130D"/>
    <w:rsid w:val="00684F2E"/>
    <w:rsid w:val="00686220"/>
    <w:rsid w:val="006930A5"/>
    <w:rsid w:val="0069332A"/>
    <w:rsid w:val="00695D82"/>
    <w:rsid w:val="0069606B"/>
    <w:rsid w:val="006A5D98"/>
    <w:rsid w:val="006B0E72"/>
    <w:rsid w:val="006C42D5"/>
    <w:rsid w:val="006D011B"/>
    <w:rsid w:val="006D0FF5"/>
    <w:rsid w:val="006D2B9C"/>
    <w:rsid w:val="006D79E7"/>
    <w:rsid w:val="006E0D6A"/>
    <w:rsid w:val="006E78D6"/>
    <w:rsid w:val="006E7B32"/>
    <w:rsid w:val="006F00F6"/>
    <w:rsid w:val="006F0DEE"/>
    <w:rsid w:val="006F1608"/>
    <w:rsid w:val="006F2DB6"/>
    <w:rsid w:val="006F2E46"/>
    <w:rsid w:val="006F61C2"/>
    <w:rsid w:val="006F6358"/>
    <w:rsid w:val="006F6FBC"/>
    <w:rsid w:val="0070049D"/>
    <w:rsid w:val="00700784"/>
    <w:rsid w:val="007071FE"/>
    <w:rsid w:val="00710975"/>
    <w:rsid w:val="00716613"/>
    <w:rsid w:val="00716ED7"/>
    <w:rsid w:val="00722526"/>
    <w:rsid w:val="00724D80"/>
    <w:rsid w:val="00726D8A"/>
    <w:rsid w:val="007310A9"/>
    <w:rsid w:val="007338B8"/>
    <w:rsid w:val="00736BC4"/>
    <w:rsid w:val="00741E55"/>
    <w:rsid w:val="00743224"/>
    <w:rsid w:val="00743F38"/>
    <w:rsid w:val="00745CE1"/>
    <w:rsid w:val="00750291"/>
    <w:rsid w:val="00750A9F"/>
    <w:rsid w:val="0075290B"/>
    <w:rsid w:val="00753578"/>
    <w:rsid w:val="00756609"/>
    <w:rsid w:val="0076043D"/>
    <w:rsid w:val="00761A0C"/>
    <w:rsid w:val="00765927"/>
    <w:rsid w:val="00777D89"/>
    <w:rsid w:val="00786708"/>
    <w:rsid w:val="00786FA2"/>
    <w:rsid w:val="00792A95"/>
    <w:rsid w:val="007A1663"/>
    <w:rsid w:val="007A771E"/>
    <w:rsid w:val="007B114B"/>
    <w:rsid w:val="007C0831"/>
    <w:rsid w:val="007D2393"/>
    <w:rsid w:val="007D6313"/>
    <w:rsid w:val="007E14D4"/>
    <w:rsid w:val="007F0D3E"/>
    <w:rsid w:val="007F115F"/>
    <w:rsid w:val="007F457A"/>
    <w:rsid w:val="007F6E6C"/>
    <w:rsid w:val="007F729D"/>
    <w:rsid w:val="00800B0F"/>
    <w:rsid w:val="008028D7"/>
    <w:rsid w:val="0080340D"/>
    <w:rsid w:val="00810056"/>
    <w:rsid w:val="00811B4A"/>
    <w:rsid w:val="00815755"/>
    <w:rsid w:val="00815804"/>
    <w:rsid w:val="008258CD"/>
    <w:rsid w:val="0082696A"/>
    <w:rsid w:val="00826A9D"/>
    <w:rsid w:val="00827978"/>
    <w:rsid w:val="00835F21"/>
    <w:rsid w:val="008503A1"/>
    <w:rsid w:val="008516DA"/>
    <w:rsid w:val="00851E20"/>
    <w:rsid w:val="00855CFD"/>
    <w:rsid w:val="00862719"/>
    <w:rsid w:val="008641C7"/>
    <w:rsid w:val="00874024"/>
    <w:rsid w:val="00874BD8"/>
    <w:rsid w:val="00874F09"/>
    <w:rsid w:val="008756F2"/>
    <w:rsid w:val="008771C4"/>
    <w:rsid w:val="00881F17"/>
    <w:rsid w:val="00882463"/>
    <w:rsid w:val="00884469"/>
    <w:rsid w:val="008850E6"/>
    <w:rsid w:val="0088641E"/>
    <w:rsid w:val="00894463"/>
    <w:rsid w:val="008945F5"/>
    <w:rsid w:val="008A01FC"/>
    <w:rsid w:val="008A0720"/>
    <w:rsid w:val="008A142D"/>
    <w:rsid w:val="008A3247"/>
    <w:rsid w:val="008A34A5"/>
    <w:rsid w:val="008A5804"/>
    <w:rsid w:val="008A7874"/>
    <w:rsid w:val="008A79DA"/>
    <w:rsid w:val="008B47DF"/>
    <w:rsid w:val="008B4EC7"/>
    <w:rsid w:val="008B6CD1"/>
    <w:rsid w:val="008C5D4C"/>
    <w:rsid w:val="008C714A"/>
    <w:rsid w:val="008D5B2B"/>
    <w:rsid w:val="008D619C"/>
    <w:rsid w:val="008E42AE"/>
    <w:rsid w:val="008F13FF"/>
    <w:rsid w:val="008F5F85"/>
    <w:rsid w:val="00902473"/>
    <w:rsid w:val="00902515"/>
    <w:rsid w:val="009058BD"/>
    <w:rsid w:val="00907878"/>
    <w:rsid w:val="0091032E"/>
    <w:rsid w:val="00910F1E"/>
    <w:rsid w:val="00913708"/>
    <w:rsid w:val="00915235"/>
    <w:rsid w:val="009242D0"/>
    <w:rsid w:val="0092494E"/>
    <w:rsid w:val="00925DFC"/>
    <w:rsid w:val="00926288"/>
    <w:rsid w:val="00940053"/>
    <w:rsid w:val="00940DED"/>
    <w:rsid w:val="00950F29"/>
    <w:rsid w:val="00951576"/>
    <w:rsid w:val="00953152"/>
    <w:rsid w:val="00954C54"/>
    <w:rsid w:val="00955C3C"/>
    <w:rsid w:val="00962011"/>
    <w:rsid w:val="009627DF"/>
    <w:rsid w:val="009676A3"/>
    <w:rsid w:val="009714C0"/>
    <w:rsid w:val="00971B09"/>
    <w:rsid w:val="00972363"/>
    <w:rsid w:val="00972AFF"/>
    <w:rsid w:val="009763DA"/>
    <w:rsid w:val="00980EB8"/>
    <w:rsid w:val="00982388"/>
    <w:rsid w:val="009904BD"/>
    <w:rsid w:val="0099565B"/>
    <w:rsid w:val="00995D4E"/>
    <w:rsid w:val="00995E39"/>
    <w:rsid w:val="009A2160"/>
    <w:rsid w:val="009A4B7D"/>
    <w:rsid w:val="009A7B2F"/>
    <w:rsid w:val="009B5493"/>
    <w:rsid w:val="009B7AF1"/>
    <w:rsid w:val="009B7EB7"/>
    <w:rsid w:val="009C1B58"/>
    <w:rsid w:val="009C2A29"/>
    <w:rsid w:val="009D5D33"/>
    <w:rsid w:val="009E2B55"/>
    <w:rsid w:val="009E2DC4"/>
    <w:rsid w:val="009E3BFD"/>
    <w:rsid w:val="009E51B6"/>
    <w:rsid w:val="009E61A4"/>
    <w:rsid w:val="009F1ABF"/>
    <w:rsid w:val="009F326B"/>
    <w:rsid w:val="009F5199"/>
    <w:rsid w:val="00A0358F"/>
    <w:rsid w:val="00A05BAE"/>
    <w:rsid w:val="00A06F81"/>
    <w:rsid w:val="00A13302"/>
    <w:rsid w:val="00A2256D"/>
    <w:rsid w:val="00A23DAF"/>
    <w:rsid w:val="00A249D1"/>
    <w:rsid w:val="00A36846"/>
    <w:rsid w:val="00A41890"/>
    <w:rsid w:val="00A4573E"/>
    <w:rsid w:val="00A50093"/>
    <w:rsid w:val="00A520CB"/>
    <w:rsid w:val="00A52406"/>
    <w:rsid w:val="00A53338"/>
    <w:rsid w:val="00A53850"/>
    <w:rsid w:val="00A54D78"/>
    <w:rsid w:val="00A553E7"/>
    <w:rsid w:val="00A65183"/>
    <w:rsid w:val="00A75670"/>
    <w:rsid w:val="00A7646A"/>
    <w:rsid w:val="00A7693C"/>
    <w:rsid w:val="00A837A5"/>
    <w:rsid w:val="00A91246"/>
    <w:rsid w:val="00A94352"/>
    <w:rsid w:val="00A96632"/>
    <w:rsid w:val="00AA14A2"/>
    <w:rsid w:val="00AA380F"/>
    <w:rsid w:val="00AA4632"/>
    <w:rsid w:val="00AA7CA3"/>
    <w:rsid w:val="00AB4F65"/>
    <w:rsid w:val="00AD6034"/>
    <w:rsid w:val="00AD6533"/>
    <w:rsid w:val="00AE5373"/>
    <w:rsid w:val="00AE742A"/>
    <w:rsid w:val="00AF268E"/>
    <w:rsid w:val="00AF4414"/>
    <w:rsid w:val="00B04309"/>
    <w:rsid w:val="00B076CA"/>
    <w:rsid w:val="00B11672"/>
    <w:rsid w:val="00B157BF"/>
    <w:rsid w:val="00B20402"/>
    <w:rsid w:val="00B237C7"/>
    <w:rsid w:val="00B23B5F"/>
    <w:rsid w:val="00B279A4"/>
    <w:rsid w:val="00B323FF"/>
    <w:rsid w:val="00B35A32"/>
    <w:rsid w:val="00B449D9"/>
    <w:rsid w:val="00B4685E"/>
    <w:rsid w:val="00B5031A"/>
    <w:rsid w:val="00B73ABD"/>
    <w:rsid w:val="00B73EB8"/>
    <w:rsid w:val="00B815E3"/>
    <w:rsid w:val="00B8172E"/>
    <w:rsid w:val="00B82947"/>
    <w:rsid w:val="00B904A3"/>
    <w:rsid w:val="00B912AD"/>
    <w:rsid w:val="00B929E0"/>
    <w:rsid w:val="00B92A83"/>
    <w:rsid w:val="00B92D4D"/>
    <w:rsid w:val="00B9616E"/>
    <w:rsid w:val="00BA47FF"/>
    <w:rsid w:val="00BA5F3F"/>
    <w:rsid w:val="00BA6870"/>
    <w:rsid w:val="00BB149C"/>
    <w:rsid w:val="00BB34A1"/>
    <w:rsid w:val="00BC0629"/>
    <w:rsid w:val="00BC2331"/>
    <w:rsid w:val="00BC7C6F"/>
    <w:rsid w:val="00BD1EBA"/>
    <w:rsid w:val="00BD7D72"/>
    <w:rsid w:val="00BE6A0D"/>
    <w:rsid w:val="00BF1CDE"/>
    <w:rsid w:val="00BF316E"/>
    <w:rsid w:val="00C00DDD"/>
    <w:rsid w:val="00C01298"/>
    <w:rsid w:val="00C018B1"/>
    <w:rsid w:val="00C0238C"/>
    <w:rsid w:val="00C04DBD"/>
    <w:rsid w:val="00C119D8"/>
    <w:rsid w:val="00C16614"/>
    <w:rsid w:val="00C16972"/>
    <w:rsid w:val="00C16CD5"/>
    <w:rsid w:val="00C170A7"/>
    <w:rsid w:val="00C22360"/>
    <w:rsid w:val="00C2495F"/>
    <w:rsid w:val="00C26D56"/>
    <w:rsid w:val="00C30321"/>
    <w:rsid w:val="00C34C0E"/>
    <w:rsid w:val="00C35183"/>
    <w:rsid w:val="00C41670"/>
    <w:rsid w:val="00C45165"/>
    <w:rsid w:val="00C500D5"/>
    <w:rsid w:val="00C50D3C"/>
    <w:rsid w:val="00C52A40"/>
    <w:rsid w:val="00C57381"/>
    <w:rsid w:val="00C7417F"/>
    <w:rsid w:val="00C77FE6"/>
    <w:rsid w:val="00C81245"/>
    <w:rsid w:val="00C8271A"/>
    <w:rsid w:val="00C85C46"/>
    <w:rsid w:val="00C91049"/>
    <w:rsid w:val="00C9239E"/>
    <w:rsid w:val="00C93047"/>
    <w:rsid w:val="00C93E97"/>
    <w:rsid w:val="00C9420E"/>
    <w:rsid w:val="00CA13EA"/>
    <w:rsid w:val="00CA2D17"/>
    <w:rsid w:val="00CA42F9"/>
    <w:rsid w:val="00CA457A"/>
    <w:rsid w:val="00CA6CE6"/>
    <w:rsid w:val="00CB2A1B"/>
    <w:rsid w:val="00CB4475"/>
    <w:rsid w:val="00CB63C1"/>
    <w:rsid w:val="00CB7A43"/>
    <w:rsid w:val="00CC0706"/>
    <w:rsid w:val="00CC30FF"/>
    <w:rsid w:val="00CD25F4"/>
    <w:rsid w:val="00CD67A7"/>
    <w:rsid w:val="00CE14D4"/>
    <w:rsid w:val="00CE7B1C"/>
    <w:rsid w:val="00CF5247"/>
    <w:rsid w:val="00D00B02"/>
    <w:rsid w:val="00D05A30"/>
    <w:rsid w:val="00D1158E"/>
    <w:rsid w:val="00D11EDD"/>
    <w:rsid w:val="00D15372"/>
    <w:rsid w:val="00D26069"/>
    <w:rsid w:val="00D356E0"/>
    <w:rsid w:val="00D42424"/>
    <w:rsid w:val="00D43BA0"/>
    <w:rsid w:val="00D52409"/>
    <w:rsid w:val="00D529BA"/>
    <w:rsid w:val="00D53329"/>
    <w:rsid w:val="00D545A1"/>
    <w:rsid w:val="00D72791"/>
    <w:rsid w:val="00D874B8"/>
    <w:rsid w:val="00D965D5"/>
    <w:rsid w:val="00DA635B"/>
    <w:rsid w:val="00DA7A61"/>
    <w:rsid w:val="00DB11DB"/>
    <w:rsid w:val="00DC05E7"/>
    <w:rsid w:val="00DC596F"/>
    <w:rsid w:val="00DD5B00"/>
    <w:rsid w:val="00DD6D96"/>
    <w:rsid w:val="00DE01FB"/>
    <w:rsid w:val="00DE5653"/>
    <w:rsid w:val="00DF1B09"/>
    <w:rsid w:val="00DF297F"/>
    <w:rsid w:val="00DF330D"/>
    <w:rsid w:val="00DF42CC"/>
    <w:rsid w:val="00E00070"/>
    <w:rsid w:val="00E04ACC"/>
    <w:rsid w:val="00E05A3A"/>
    <w:rsid w:val="00E07BFE"/>
    <w:rsid w:val="00E17F49"/>
    <w:rsid w:val="00E20F26"/>
    <w:rsid w:val="00E21B15"/>
    <w:rsid w:val="00E23DB2"/>
    <w:rsid w:val="00E24416"/>
    <w:rsid w:val="00E244D5"/>
    <w:rsid w:val="00E26574"/>
    <w:rsid w:val="00E270B2"/>
    <w:rsid w:val="00E274C4"/>
    <w:rsid w:val="00E32BA8"/>
    <w:rsid w:val="00E415BB"/>
    <w:rsid w:val="00E4278B"/>
    <w:rsid w:val="00E43694"/>
    <w:rsid w:val="00E50BE9"/>
    <w:rsid w:val="00E52BBA"/>
    <w:rsid w:val="00E556A8"/>
    <w:rsid w:val="00E55C24"/>
    <w:rsid w:val="00E55D05"/>
    <w:rsid w:val="00E5722C"/>
    <w:rsid w:val="00E6380B"/>
    <w:rsid w:val="00E669EC"/>
    <w:rsid w:val="00E66CDA"/>
    <w:rsid w:val="00E7085E"/>
    <w:rsid w:val="00E70B0F"/>
    <w:rsid w:val="00E718F2"/>
    <w:rsid w:val="00E731E9"/>
    <w:rsid w:val="00E76A64"/>
    <w:rsid w:val="00E7719C"/>
    <w:rsid w:val="00E85DC7"/>
    <w:rsid w:val="00E85E01"/>
    <w:rsid w:val="00E868E4"/>
    <w:rsid w:val="00E91CE8"/>
    <w:rsid w:val="00E9224D"/>
    <w:rsid w:val="00E933DE"/>
    <w:rsid w:val="00E955CA"/>
    <w:rsid w:val="00EA35CF"/>
    <w:rsid w:val="00EA38A8"/>
    <w:rsid w:val="00EA7EA1"/>
    <w:rsid w:val="00EB09E7"/>
    <w:rsid w:val="00EB0AEA"/>
    <w:rsid w:val="00EC0384"/>
    <w:rsid w:val="00EC189E"/>
    <w:rsid w:val="00EC371B"/>
    <w:rsid w:val="00EC582F"/>
    <w:rsid w:val="00ED0C8C"/>
    <w:rsid w:val="00ED5508"/>
    <w:rsid w:val="00EE2F9F"/>
    <w:rsid w:val="00EF30E7"/>
    <w:rsid w:val="00EF3E34"/>
    <w:rsid w:val="00EF502C"/>
    <w:rsid w:val="00F0307F"/>
    <w:rsid w:val="00F057AD"/>
    <w:rsid w:val="00F13993"/>
    <w:rsid w:val="00F1553C"/>
    <w:rsid w:val="00F201A5"/>
    <w:rsid w:val="00F20BD9"/>
    <w:rsid w:val="00F22801"/>
    <w:rsid w:val="00F26680"/>
    <w:rsid w:val="00F27157"/>
    <w:rsid w:val="00F31021"/>
    <w:rsid w:val="00F34396"/>
    <w:rsid w:val="00F40E07"/>
    <w:rsid w:val="00F44425"/>
    <w:rsid w:val="00F47323"/>
    <w:rsid w:val="00F47F6B"/>
    <w:rsid w:val="00F511F9"/>
    <w:rsid w:val="00F5788D"/>
    <w:rsid w:val="00F6250E"/>
    <w:rsid w:val="00F63F54"/>
    <w:rsid w:val="00F66730"/>
    <w:rsid w:val="00F67694"/>
    <w:rsid w:val="00F71B14"/>
    <w:rsid w:val="00F761F3"/>
    <w:rsid w:val="00F804A5"/>
    <w:rsid w:val="00F85F91"/>
    <w:rsid w:val="00F951B8"/>
    <w:rsid w:val="00F97A2D"/>
    <w:rsid w:val="00F97AE4"/>
    <w:rsid w:val="00F97C25"/>
    <w:rsid w:val="00FA2A5D"/>
    <w:rsid w:val="00FA504C"/>
    <w:rsid w:val="00FA66AD"/>
    <w:rsid w:val="00FA67AC"/>
    <w:rsid w:val="00FB18EE"/>
    <w:rsid w:val="00FB4460"/>
    <w:rsid w:val="00FB7411"/>
    <w:rsid w:val="00FC4F7D"/>
    <w:rsid w:val="00FC7243"/>
    <w:rsid w:val="00FE3380"/>
    <w:rsid w:val="00FE4263"/>
    <w:rsid w:val="00FF04C2"/>
    <w:rsid w:val="00FF340F"/>
    <w:rsid w:val="00FF5913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6A89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9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uiPriority w:val="39"/>
    <w:qFormat/>
    <w:rsid w:val="001F6FA0"/>
    <w:pPr>
      <w:keepNext/>
      <w:numPr>
        <w:numId w:val="1"/>
      </w:numPr>
      <w:tabs>
        <w:tab w:val="left" w:pos="23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Zkladntext"/>
    <w:link w:val="Nadpis2Char"/>
    <w:uiPriority w:val="1"/>
    <w:qFormat/>
    <w:rsid w:val="001F6FA0"/>
    <w:pPr>
      <w:numPr>
        <w:ilvl w:val="1"/>
        <w:numId w:val="1"/>
      </w:numPr>
      <w:outlineLvl w:val="1"/>
    </w:pPr>
    <w:rPr>
      <w:kern w:val="24"/>
    </w:rPr>
  </w:style>
  <w:style w:type="paragraph" w:styleId="Nadpis3">
    <w:name w:val="heading 3"/>
    <w:aliases w:val="3_Nadpis 3,(1.),Titul1,Nadpis 3 velká písmena,ABB.. Char,H3,Subparagraafkop,h3"/>
    <w:basedOn w:val="Normln"/>
    <w:next w:val="Zkladntext2"/>
    <w:link w:val="Nadpis3Char"/>
    <w:uiPriority w:val="2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,(a.),Titul2,ABB...,smlouva"/>
    <w:basedOn w:val="Normln"/>
    <w:next w:val="Zkladntext3"/>
    <w:link w:val="Nadpis4Char"/>
    <w:uiPriority w:val="3"/>
    <w:qFormat/>
    <w:rsid w:val="005239CE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uiPriority w:val="4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39CE"/>
  </w:style>
  <w:style w:type="paragraph" w:styleId="Zkladntext2">
    <w:name w:val="Body Text 2"/>
    <w:basedOn w:val="Normln"/>
    <w:link w:val="Zkladntext2Char"/>
    <w:rsid w:val="005239CE"/>
    <w:pPr>
      <w:ind w:left="1417"/>
    </w:pPr>
  </w:style>
  <w:style w:type="paragraph" w:styleId="Zkladntext3">
    <w:name w:val="Body Text 3"/>
    <w:basedOn w:val="Normln"/>
    <w:link w:val="Zkladntext3Char"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uiPriority w:val="99"/>
    <w:rsid w:val="005239CE"/>
    <w:pPr>
      <w:spacing w:after="0"/>
      <w:jc w:val="left"/>
    </w:pPr>
  </w:style>
  <w:style w:type="character" w:styleId="Znakapoznpodarou">
    <w:name w:val="footnote referen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link w:val="OslovenChar"/>
    <w:semiHidden/>
    <w:rsid w:val="005239CE"/>
    <w:pPr>
      <w:spacing w:before="200"/>
    </w:pPr>
  </w:style>
  <w:style w:type="paragraph" w:styleId="Podpis">
    <w:name w:val="Signature"/>
    <w:basedOn w:val="Normln"/>
    <w:link w:val="PodpisChar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semiHidden/>
    <w:rsid w:val="005239CE"/>
    <w:rPr>
      <w:color w:val="0000FF"/>
      <w:u w:val="single"/>
    </w:rPr>
  </w:style>
  <w:style w:type="character" w:styleId="Sledovanodkaz">
    <w:name w:val="FollowedHyperlink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6A5D98"/>
    <w:pPr>
      <w:jc w:val="center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uiPriority w:val="99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,(1.) Char,Titul1 Char,Nadpis 3 velká písmena Char,ABB.. Char Char,H3 Char,Subparagraafkop Char,h3 Char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uiPriority w:val="99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uiPriority w:val="99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link w:val="Nadpis1"/>
    <w:rsid w:val="001F6FA0"/>
    <w:rPr>
      <w:rFonts w:eastAsia="Batang"/>
      <w:b/>
      <w:caps/>
      <w:kern w:val="28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link w:val="Nadpis2"/>
    <w:rsid w:val="001F6FA0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,4_Nadpis 4;Sub-Minor;Level 2 - a Char,(a.) Char,Titul2 Char,ABB... Char,smlouva Char"/>
    <w:link w:val="Nadpis4"/>
    <w:rsid w:val="000854BF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link w:val="Nadpis5"/>
    <w:rsid w:val="000854BF"/>
    <w:rPr>
      <w:rFonts w:eastAsia="Batang"/>
      <w:sz w:val="22"/>
      <w:szCs w:val="22"/>
      <w:lang w:val="en-GB" w:eastAsia="en-GB"/>
    </w:rPr>
  </w:style>
  <w:style w:type="character" w:customStyle="1" w:styleId="Nadpis6Char">
    <w:name w:val="Nadpis 6 Char"/>
    <w:aliases w:val="6_Nadpis 6 Char"/>
    <w:link w:val="Nadpis6"/>
    <w:rsid w:val="000854BF"/>
    <w:rPr>
      <w:rFonts w:eastAsia="Batang"/>
      <w:sz w:val="22"/>
      <w:szCs w:val="22"/>
      <w:lang w:val="en-GB" w:eastAsia="en-GB"/>
    </w:rPr>
  </w:style>
  <w:style w:type="character" w:customStyle="1" w:styleId="Nadpis7Char">
    <w:name w:val="Nadpis 7 Char"/>
    <w:link w:val="Nadpis7"/>
    <w:rsid w:val="000854BF"/>
    <w:rPr>
      <w:rFonts w:eastAsia="Batang"/>
      <w:sz w:val="22"/>
      <w:szCs w:val="22"/>
      <w:lang w:val="en-GB" w:eastAsia="en-GB"/>
    </w:rPr>
  </w:style>
  <w:style w:type="character" w:customStyle="1" w:styleId="Nadpis8Char">
    <w:name w:val="Nadpis 8 Char"/>
    <w:link w:val="Nadpis8"/>
    <w:rsid w:val="000854BF"/>
    <w:rPr>
      <w:rFonts w:eastAsia="Batang"/>
      <w:sz w:val="22"/>
      <w:szCs w:val="22"/>
      <w:lang w:val="en-GB" w:eastAsia="en-GB"/>
    </w:rPr>
  </w:style>
  <w:style w:type="character" w:customStyle="1" w:styleId="Nadpis9Char">
    <w:name w:val="Nadpis 9 Char"/>
    <w:link w:val="Nadpis9"/>
    <w:rsid w:val="000854BF"/>
    <w:rPr>
      <w:rFonts w:eastAsia="Batang"/>
      <w:b/>
      <w:smallCaps/>
      <w:sz w:val="21"/>
      <w:szCs w:val="22"/>
      <w:lang w:val="en-GB" w:eastAsia="en-GB"/>
    </w:rPr>
  </w:style>
  <w:style w:type="character" w:customStyle="1" w:styleId="ZkladntextChar">
    <w:name w:val="Základní text Char"/>
    <w:link w:val="Zkladntext"/>
    <w:rsid w:val="000854BF"/>
    <w:rPr>
      <w:rFonts w:eastAsia="Batang"/>
      <w:sz w:val="22"/>
      <w:szCs w:val="22"/>
      <w:lang w:val="en-GB" w:eastAsia="en-GB"/>
    </w:rPr>
  </w:style>
  <w:style w:type="character" w:customStyle="1" w:styleId="Zkladntext2Char">
    <w:name w:val="Základní text 2 Char"/>
    <w:link w:val="Zkladntext2"/>
    <w:rsid w:val="000854BF"/>
    <w:rPr>
      <w:rFonts w:eastAsia="Batang"/>
      <w:sz w:val="22"/>
      <w:szCs w:val="22"/>
      <w:lang w:val="en-GB" w:eastAsia="en-GB"/>
    </w:rPr>
  </w:style>
  <w:style w:type="character" w:customStyle="1" w:styleId="Zkladntext3Char">
    <w:name w:val="Základní text 3 Char"/>
    <w:link w:val="Zkladntext3"/>
    <w:rsid w:val="000854BF"/>
    <w:rPr>
      <w:rFonts w:eastAsia="Batang"/>
      <w:sz w:val="22"/>
      <w:szCs w:val="22"/>
      <w:lang w:val="en-GB" w:eastAsia="en-GB"/>
    </w:rPr>
  </w:style>
  <w:style w:type="character" w:customStyle="1" w:styleId="TextpoznpodarouChar">
    <w:name w:val="Text pozn. pod čarou Char"/>
    <w:link w:val="Textpoznpodarou"/>
    <w:semiHidden/>
    <w:rsid w:val="000854BF"/>
    <w:rPr>
      <w:rFonts w:eastAsia="Batang"/>
      <w:szCs w:val="22"/>
      <w:lang w:val="en-GB" w:eastAsia="en-GB"/>
    </w:rPr>
  </w:style>
  <w:style w:type="character" w:customStyle="1" w:styleId="OslovenChar">
    <w:name w:val="Oslovení Char"/>
    <w:link w:val="Osloven"/>
    <w:semiHidden/>
    <w:rsid w:val="000854BF"/>
    <w:rPr>
      <w:rFonts w:eastAsia="Batang"/>
      <w:sz w:val="22"/>
      <w:szCs w:val="22"/>
      <w:lang w:val="en-GB" w:eastAsia="en-GB"/>
    </w:rPr>
  </w:style>
  <w:style w:type="character" w:customStyle="1" w:styleId="PodpisChar">
    <w:name w:val="Podpis Char"/>
    <w:link w:val="Podpis"/>
    <w:semiHidden/>
    <w:rsid w:val="000854BF"/>
    <w:rPr>
      <w:rFonts w:eastAsia="Batang"/>
      <w:sz w:val="22"/>
      <w:szCs w:val="22"/>
      <w:lang w:val="en-GB" w:eastAsia="en-GB"/>
    </w:rPr>
  </w:style>
  <w:style w:type="paragraph" w:styleId="Zkladntextodsazen">
    <w:name w:val="Body Text Indent"/>
    <w:basedOn w:val="Normln"/>
    <w:link w:val="ZkladntextodsazenChar"/>
    <w:rsid w:val="000854BF"/>
    <w:pPr>
      <w:tabs>
        <w:tab w:val="left" w:pos="709"/>
      </w:tabs>
      <w:spacing w:after="0" w:line="240" w:lineRule="auto"/>
      <w:ind w:left="644" w:hanging="360"/>
    </w:pPr>
    <w:rPr>
      <w:rFonts w:eastAsia="Times New Roman"/>
      <w:sz w:val="24"/>
      <w:szCs w:val="20"/>
      <w:lang w:val="cs-CZ" w:eastAsia="cs-CZ"/>
    </w:rPr>
  </w:style>
  <w:style w:type="character" w:customStyle="1" w:styleId="ZkladntextodsazenChar">
    <w:name w:val="Základní text odsazený Char"/>
    <w:link w:val="Zkladntextodsazen"/>
    <w:rsid w:val="000854BF"/>
    <w:rPr>
      <w:sz w:val="24"/>
    </w:rPr>
  </w:style>
  <w:style w:type="paragraph" w:styleId="Zkladntextodsazen2">
    <w:name w:val="Body Text Indent 2"/>
    <w:basedOn w:val="Normln"/>
    <w:link w:val="Zkladntextodsazen2Char"/>
    <w:rsid w:val="000854BF"/>
    <w:pPr>
      <w:tabs>
        <w:tab w:val="left" w:pos="1701"/>
        <w:tab w:val="left" w:pos="7655"/>
      </w:tabs>
      <w:spacing w:after="0" w:line="240" w:lineRule="auto"/>
      <w:ind w:left="720"/>
    </w:pPr>
    <w:rPr>
      <w:rFonts w:eastAsia="Times New Roman"/>
      <w:i/>
      <w:color w:val="FF0000"/>
      <w:sz w:val="24"/>
      <w:szCs w:val="20"/>
      <w:lang w:val="cs-CZ" w:eastAsia="cs-CZ"/>
    </w:rPr>
  </w:style>
  <w:style w:type="character" w:customStyle="1" w:styleId="Zkladntextodsazen2Char">
    <w:name w:val="Základní text odsazený 2 Char"/>
    <w:link w:val="Zkladntextodsazen2"/>
    <w:rsid w:val="000854BF"/>
    <w:rPr>
      <w:i/>
      <w:color w:val="FF0000"/>
      <w:sz w:val="24"/>
    </w:rPr>
  </w:style>
  <w:style w:type="paragraph" w:styleId="Zkladntextodsazen3">
    <w:name w:val="Body Text Indent 3"/>
    <w:basedOn w:val="Normln"/>
    <w:link w:val="Zkladntextodsazen3Char"/>
    <w:rsid w:val="000854BF"/>
    <w:pPr>
      <w:tabs>
        <w:tab w:val="left" w:pos="1701"/>
        <w:tab w:val="left" w:pos="7655"/>
      </w:tabs>
      <w:spacing w:after="0" w:line="240" w:lineRule="auto"/>
      <w:ind w:left="1985" w:hanging="545"/>
    </w:pPr>
    <w:rPr>
      <w:rFonts w:eastAsia="Times New Roman"/>
      <w:sz w:val="24"/>
      <w:szCs w:val="20"/>
      <w:lang w:val="cs-CZ" w:eastAsia="cs-CZ"/>
    </w:rPr>
  </w:style>
  <w:style w:type="character" w:customStyle="1" w:styleId="Zkladntextodsazen3Char">
    <w:name w:val="Základní text odsazený 3 Char"/>
    <w:link w:val="Zkladntextodsazen3"/>
    <w:rsid w:val="000854BF"/>
    <w:rPr>
      <w:sz w:val="24"/>
    </w:rPr>
  </w:style>
  <w:style w:type="paragraph" w:customStyle="1" w:styleId="sloseznamu">
    <w:name w:val="Číslo seznamu"/>
    <w:rsid w:val="000854BF"/>
    <w:pPr>
      <w:jc w:val="both"/>
    </w:pPr>
    <w:rPr>
      <w:color w:val="000000"/>
      <w:sz w:val="16"/>
    </w:rPr>
  </w:style>
  <w:style w:type="paragraph" w:customStyle="1" w:styleId="Standardntext">
    <w:name w:val="Standardní text"/>
    <w:basedOn w:val="Normln"/>
    <w:rsid w:val="000854BF"/>
    <w:pPr>
      <w:spacing w:after="0" w:line="240" w:lineRule="auto"/>
      <w:ind w:left="0"/>
    </w:pPr>
    <w:rPr>
      <w:rFonts w:eastAsia="Times New Roman"/>
      <w:noProof/>
      <w:sz w:val="24"/>
      <w:szCs w:val="20"/>
      <w:lang w:val="cs-CZ" w:eastAsia="cs-CZ"/>
    </w:rPr>
  </w:style>
  <w:style w:type="paragraph" w:customStyle="1" w:styleId="small">
    <w:name w:val="small"/>
    <w:basedOn w:val="Normln"/>
    <w:rsid w:val="000854BF"/>
    <w:pPr>
      <w:spacing w:before="100" w:beforeAutospacing="1" w:after="100" w:afterAutospacing="1" w:line="240" w:lineRule="auto"/>
      <w:ind w:left="0"/>
      <w:jc w:val="left"/>
    </w:pPr>
    <w:rPr>
      <w:rFonts w:ascii="Arial" w:eastAsia="Arial Unicode MS" w:hAnsi="Arial" w:cs="Arial"/>
      <w:color w:val="CCCCCC"/>
      <w:sz w:val="16"/>
      <w:szCs w:val="16"/>
      <w:lang w:val="en-US" w:eastAsia="en-US"/>
    </w:rPr>
  </w:style>
  <w:style w:type="paragraph" w:customStyle="1" w:styleId="SmlouvaczL1">
    <w:name w:val="Smlouvacz_L1"/>
    <w:basedOn w:val="Normln"/>
    <w:next w:val="Zkladntext"/>
    <w:rsid w:val="000854BF"/>
    <w:pPr>
      <w:numPr>
        <w:numId w:val="10"/>
      </w:numPr>
      <w:spacing w:after="240" w:line="240" w:lineRule="auto"/>
      <w:jc w:val="center"/>
      <w:outlineLvl w:val="0"/>
    </w:pPr>
    <w:rPr>
      <w:rFonts w:eastAsia="Times New Roman"/>
      <w:szCs w:val="20"/>
      <w:lang w:val="cs-CZ" w:eastAsia="en-US"/>
    </w:rPr>
  </w:style>
  <w:style w:type="paragraph" w:customStyle="1" w:styleId="SmlouvaczL2">
    <w:name w:val="Smlouvacz_L2"/>
    <w:basedOn w:val="SmlouvaczL1"/>
    <w:next w:val="Zkladntext"/>
    <w:rsid w:val="000854BF"/>
    <w:pPr>
      <w:numPr>
        <w:ilvl w:val="1"/>
      </w:numPr>
      <w:jc w:val="both"/>
      <w:outlineLvl w:val="1"/>
    </w:pPr>
  </w:style>
  <w:style w:type="paragraph" w:customStyle="1" w:styleId="SmlouvaczL3">
    <w:name w:val="Smlouvacz_L3"/>
    <w:basedOn w:val="SmlouvaczL2"/>
    <w:next w:val="Zkladntext"/>
    <w:rsid w:val="000854BF"/>
    <w:pPr>
      <w:numPr>
        <w:ilvl w:val="2"/>
      </w:numPr>
      <w:outlineLvl w:val="2"/>
    </w:pPr>
  </w:style>
  <w:style w:type="paragraph" w:customStyle="1" w:styleId="SmlouvaczL4">
    <w:name w:val="Smlouvacz_L4"/>
    <w:basedOn w:val="SmlouvaczL3"/>
    <w:next w:val="Zkladntext"/>
    <w:rsid w:val="000854BF"/>
    <w:pPr>
      <w:numPr>
        <w:ilvl w:val="3"/>
      </w:numPr>
      <w:outlineLvl w:val="3"/>
    </w:pPr>
  </w:style>
  <w:style w:type="paragraph" w:customStyle="1" w:styleId="SmlouvaczL5">
    <w:name w:val="Smlouvacz_L5"/>
    <w:basedOn w:val="SmlouvaczL4"/>
    <w:next w:val="Zkladntext"/>
    <w:rsid w:val="000854BF"/>
    <w:pPr>
      <w:numPr>
        <w:ilvl w:val="4"/>
      </w:numPr>
      <w:outlineLvl w:val="4"/>
    </w:pPr>
    <w:rPr>
      <w:sz w:val="24"/>
    </w:rPr>
  </w:style>
  <w:style w:type="paragraph" w:customStyle="1" w:styleId="SmlouvaczL6">
    <w:name w:val="Smlouvacz_L6"/>
    <w:basedOn w:val="SmlouvaczL5"/>
    <w:next w:val="Zkladntext"/>
    <w:rsid w:val="000854BF"/>
    <w:pPr>
      <w:numPr>
        <w:ilvl w:val="5"/>
      </w:numPr>
      <w:outlineLvl w:val="5"/>
    </w:pPr>
  </w:style>
  <w:style w:type="paragraph" w:customStyle="1" w:styleId="SmlouvaczL7">
    <w:name w:val="Smlouvacz_L7"/>
    <w:basedOn w:val="SmlouvaczL6"/>
    <w:next w:val="Zkladntext"/>
    <w:rsid w:val="000854BF"/>
    <w:pPr>
      <w:numPr>
        <w:ilvl w:val="6"/>
      </w:numPr>
      <w:jc w:val="left"/>
      <w:outlineLvl w:val="6"/>
    </w:pPr>
  </w:style>
  <w:style w:type="paragraph" w:customStyle="1" w:styleId="SmlouvaczL8">
    <w:name w:val="Smlouvacz_L8"/>
    <w:basedOn w:val="SmlouvaczL7"/>
    <w:next w:val="Zkladntext"/>
    <w:rsid w:val="000854BF"/>
    <w:pPr>
      <w:numPr>
        <w:ilvl w:val="7"/>
      </w:numPr>
      <w:outlineLvl w:val="7"/>
    </w:pPr>
  </w:style>
  <w:style w:type="paragraph" w:customStyle="1" w:styleId="SmlouvaczL9">
    <w:name w:val="Smlouvacz_L9"/>
    <w:basedOn w:val="SmlouvaczL8"/>
    <w:next w:val="Zkladntext"/>
    <w:rsid w:val="000854BF"/>
    <w:pPr>
      <w:numPr>
        <w:ilvl w:val="8"/>
      </w:numPr>
      <w:outlineLvl w:val="8"/>
    </w:pPr>
  </w:style>
  <w:style w:type="paragraph" w:styleId="Odstavecseseznamem">
    <w:name w:val="List Paragraph"/>
    <w:basedOn w:val="Normln"/>
    <w:uiPriority w:val="34"/>
    <w:qFormat/>
    <w:rsid w:val="000854BF"/>
    <w:pPr>
      <w:ind w:left="720"/>
      <w:contextualSpacing/>
    </w:pPr>
  </w:style>
  <w:style w:type="paragraph" w:styleId="Revize">
    <w:name w:val="Revision"/>
    <w:hidden/>
    <w:uiPriority w:val="99"/>
    <w:semiHidden/>
    <w:rsid w:val="000854BF"/>
    <w:rPr>
      <w:rFonts w:eastAsia="Batang"/>
      <w:sz w:val="22"/>
      <w:szCs w:val="22"/>
      <w:lang w:val="en-GB" w:eastAsia="en-GB"/>
    </w:rPr>
  </w:style>
  <w:style w:type="character" w:customStyle="1" w:styleId="Nadpis2CharChar">
    <w:name w:val="Nadpis 2 Char Char"/>
    <w:rsid w:val="000F1F11"/>
    <w:rPr>
      <w:noProof w:val="0"/>
      <w:sz w:val="24"/>
      <w:lang w:val="cs-CZ" w:eastAsia="cs-CZ" w:bidi="ar-SA"/>
    </w:rPr>
  </w:style>
  <w:style w:type="paragraph" w:styleId="Bezmezer">
    <w:name w:val="No Spacing"/>
    <w:basedOn w:val="Normln"/>
    <w:uiPriority w:val="1"/>
    <w:qFormat/>
    <w:rsid w:val="00AA14A2"/>
    <w:pPr>
      <w:keepNext/>
      <w:widowControl w:val="0"/>
      <w:autoSpaceDE w:val="0"/>
      <w:autoSpaceDN w:val="0"/>
      <w:adjustRightInd w:val="0"/>
      <w:spacing w:before="120" w:after="0"/>
      <w:ind w:left="0"/>
      <w:outlineLvl w:val="1"/>
    </w:pPr>
    <w:rPr>
      <w:rFonts w:ascii="Times New Roman obyeejné" w:eastAsia="Times New Roman" w:hAnsi="Times New Roman obyeejné" w:cs="Times New Roman obyeejné"/>
      <w:b/>
      <w:szCs w:val="20"/>
      <w:lang w:val="cs-CZ" w:eastAsia="cs-CZ"/>
    </w:rPr>
  </w:style>
  <w:style w:type="paragraph" w:customStyle="1" w:styleId="SoD-rove1">
    <w:name w:val="SoD - Úroveň 1"/>
    <w:basedOn w:val="Normln"/>
    <w:rsid w:val="00AA14A2"/>
    <w:pPr>
      <w:numPr>
        <w:numId w:val="15"/>
      </w:numPr>
      <w:spacing w:before="600" w:after="240" w:line="240" w:lineRule="auto"/>
      <w:jc w:val="left"/>
    </w:pPr>
    <w:rPr>
      <w:rFonts w:ascii="Arial" w:eastAsia="Times New Roman" w:hAnsi="Arial" w:cs="Arial"/>
      <w:b/>
      <w:szCs w:val="20"/>
      <w:lang w:val="cs-CZ" w:eastAsia="cs-CZ"/>
    </w:rPr>
  </w:style>
  <w:style w:type="paragraph" w:customStyle="1" w:styleId="SoD-rove2">
    <w:name w:val="SoD - Úroveň 2"/>
    <w:basedOn w:val="Normln"/>
    <w:rsid w:val="00AA14A2"/>
    <w:pPr>
      <w:numPr>
        <w:ilvl w:val="1"/>
        <w:numId w:val="15"/>
      </w:numPr>
      <w:spacing w:before="120" w:after="60" w:line="240" w:lineRule="auto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SoD-rove3">
    <w:name w:val="SoD - Úroveň 3"/>
    <w:basedOn w:val="SoD-rove2"/>
    <w:rsid w:val="00AA14A2"/>
    <w:pPr>
      <w:numPr>
        <w:ilvl w:val="2"/>
      </w:numPr>
      <w:spacing w:before="0" w:after="0"/>
    </w:pPr>
  </w:style>
  <w:style w:type="paragraph" w:customStyle="1" w:styleId="VSP-rove1">
    <w:name w:val="VSP - Úroveň 1"/>
    <w:basedOn w:val="Normln"/>
    <w:rsid w:val="00AA14A2"/>
    <w:pPr>
      <w:numPr>
        <w:numId w:val="16"/>
      </w:numPr>
      <w:spacing w:before="640" w:after="320" w:line="240" w:lineRule="auto"/>
      <w:jc w:val="left"/>
    </w:pPr>
    <w:rPr>
      <w:rFonts w:ascii="Arial" w:eastAsia="Times New Roman" w:hAnsi="Arial"/>
      <w:b/>
      <w:sz w:val="16"/>
      <w:szCs w:val="24"/>
      <w:lang w:val="cs-CZ" w:eastAsia="cs-CZ"/>
    </w:rPr>
  </w:style>
  <w:style w:type="paragraph" w:customStyle="1" w:styleId="VSP-rove2">
    <w:name w:val="VSP - Úroveň 2"/>
    <w:basedOn w:val="Normln"/>
    <w:rsid w:val="00AA14A2"/>
    <w:pPr>
      <w:numPr>
        <w:ilvl w:val="1"/>
        <w:numId w:val="16"/>
      </w:numPr>
      <w:spacing w:before="60" w:after="0" w:line="240" w:lineRule="auto"/>
    </w:pPr>
    <w:rPr>
      <w:rFonts w:ascii="Arial" w:eastAsia="Times New Roman" w:hAnsi="Arial"/>
      <w:sz w:val="16"/>
      <w:szCs w:val="24"/>
      <w:lang w:val="cs-CZ" w:eastAsia="cs-CZ"/>
    </w:rPr>
  </w:style>
  <w:style w:type="paragraph" w:customStyle="1" w:styleId="VSP-rove3a4">
    <w:name w:val="VSP - Úroveň 3 a 4"/>
    <w:basedOn w:val="VSP-rove2"/>
    <w:rsid w:val="00AA14A2"/>
    <w:pPr>
      <w:numPr>
        <w:ilvl w:val="2"/>
      </w:numPr>
      <w:spacing w:before="0"/>
    </w:pPr>
  </w:style>
  <w:style w:type="paragraph" w:customStyle="1" w:styleId="VSP-rove5">
    <w:name w:val="VSP - Úroveň 5"/>
    <w:basedOn w:val="VSP-rove3a4"/>
    <w:rsid w:val="00AA14A2"/>
    <w:pPr>
      <w:numPr>
        <w:ilvl w:val="4"/>
      </w:numPr>
      <w:spacing w:before="60"/>
    </w:pPr>
  </w:style>
  <w:style w:type="paragraph" w:customStyle="1" w:styleId="Normln1">
    <w:name w:val="Normální_1"/>
    <w:basedOn w:val="Normln"/>
    <w:link w:val="Normln1Char"/>
    <w:uiPriority w:val="10"/>
    <w:qFormat/>
    <w:rsid w:val="00CB7A43"/>
    <w:pPr>
      <w:spacing w:line="269" w:lineRule="auto"/>
      <w:ind w:left="720"/>
    </w:pPr>
    <w:rPr>
      <w:rFonts w:eastAsia="Times New Roman"/>
      <w:szCs w:val="20"/>
      <w:lang w:val="cs-CZ" w:eastAsia="cs-CZ"/>
    </w:rPr>
  </w:style>
  <w:style w:type="character" w:customStyle="1" w:styleId="Normln1Char">
    <w:name w:val="Normální_1 Char"/>
    <w:basedOn w:val="Standardnpsmoodstavce"/>
    <w:link w:val="Normln1"/>
    <w:uiPriority w:val="10"/>
    <w:rsid w:val="00CB7A43"/>
    <w:rPr>
      <w:sz w:val="22"/>
    </w:rPr>
  </w:style>
  <w:style w:type="paragraph" w:customStyle="1" w:styleId="Ploha1">
    <w:name w:val="Příloha_1"/>
    <w:basedOn w:val="Normln"/>
    <w:uiPriority w:val="6"/>
    <w:qFormat/>
    <w:rsid w:val="00A50093"/>
    <w:pPr>
      <w:numPr>
        <w:numId w:val="27"/>
      </w:numPr>
      <w:tabs>
        <w:tab w:val="left" w:pos="624"/>
      </w:tabs>
      <w:spacing w:before="100" w:after="100"/>
    </w:pPr>
    <w:rPr>
      <w:b/>
      <w:caps/>
      <w:sz w:val="20"/>
      <w:lang w:val="cs-CZ"/>
    </w:rPr>
  </w:style>
  <w:style w:type="paragraph" w:customStyle="1" w:styleId="Ploha2">
    <w:name w:val="Příloha_2"/>
    <w:basedOn w:val="Ploha1"/>
    <w:uiPriority w:val="7"/>
    <w:qFormat/>
    <w:rsid w:val="00A50093"/>
    <w:pPr>
      <w:numPr>
        <w:ilvl w:val="1"/>
      </w:numPr>
      <w:spacing w:before="0" w:after="200"/>
    </w:pPr>
    <w:rPr>
      <w:b w:val="0"/>
      <w:caps w:val="0"/>
      <w:sz w:val="22"/>
    </w:rPr>
  </w:style>
  <w:style w:type="paragraph" w:customStyle="1" w:styleId="Ploha3">
    <w:name w:val="Příloha_3"/>
    <w:basedOn w:val="Ploha2"/>
    <w:link w:val="Ploha3Char"/>
    <w:uiPriority w:val="8"/>
    <w:qFormat/>
    <w:rsid w:val="00A50093"/>
    <w:pPr>
      <w:numPr>
        <w:ilvl w:val="2"/>
      </w:numPr>
      <w:tabs>
        <w:tab w:val="clear" w:pos="624"/>
        <w:tab w:val="left" w:pos="1418"/>
      </w:tabs>
      <w:ind w:left="1418" w:hanging="794"/>
    </w:pPr>
  </w:style>
  <w:style w:type="paragraph" w:customStyle="1" w:styleId="Ploha4">
    <w:name w:val="Příloha_4"/>
    <w:basedOn w:val="Ploha2"/>
    <w:uiPriority w:val="9"/>
    <w:qFormat/>
    <w:rsid w:val="00A50093"/>
    <w:pPr>
      <w:numPr>
        <w:ilvl w:val="3"/>
      </w:numPr>
      <w:tabs>
        <w:tab w:val="clear" w:pos="624"/>
        <w:tab w:val="left" w:pos="1928"/>
      </w:tabs>
      <w:ind w:left="1928" w:hanging="510"/>
    </w:pPr>
  </w:style>
  <w:style w:type="character" w:customStyle="1" w:styleId="Ploha3Char">
    <w:name w:val="Příloha_3 Char"/>
    <w:basedOn w:val="Standardnpsmoodstavce"/>
    <w:link w:val="Ploha3"/>
    <w:uiPriority w:val="8"/>
    <w:rsid w:val="00A50093"/>
    <w:rPr>
      <w:rFonts w:eastAsia="Batang"/>
      <w:sz w:val="22"/>
      <w:szCs w:val="22"/>
      <w:lang w:eastAsia="en-GB"/>
    </w:rPr>
  </w:style>
  <w:style w:type="paragraph" w:customStyle="1" w:styleId="Ploha5">
    <w:name w:val="Příloha_5"/>
    <w:basedOn w:val="Ploha2"/>
    <w:uiPriority w:val="10"/>
    <w:qFormat/>
    <w:rsid w:val="00A50093"/>
    <w:pPr>
      <w:numPr>
        <w:ilvl w:val="4"/>
      </w:numPr>
      <w:tabs>
        <w:tab w:val="clear" w:pos="624"/>
        <w:tab w:val="left" w:pos="2438"/>
      </w:tabs>
      <w:ind w:left="2438" w:hanging="510"/>
    </w:pPr>
  </w:style>
  <w:style w:type="character" w:styleId="Odkaznakoment">
    <w:name w:val="annotation reference"/>
    <w:basedOn w:val="Standardnpsmoodstavce"/>
    <w:uiPriority w:val="99"/>
    <w:semiHidden/>
    <w:unhideWhenUsed/>
    <w:rsid w:val="00811B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1B4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1B4A"/>
    <w:rPr>
      <w:rFonts w:eastAsia="Batang"/>
      <w:sz w:val="24"/>
      <w:szCs w:val="24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B4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B4A"/>
    <w:rPr>
      <w:rFonts w:eastAsia="Batang"/>
      <w:b/>
      <w:bCs/>
      <w:sz w:val="24"/>
      <w:szCs w:val="24"/>
      <w:lang w:val="en-GB" w:eastAsia="en-GB"/>
    </w:rPr>
  </w:style>
  <w:style w:type="paragraph" w:customStyle="1" w:styleId="Odrka2">
    <w:name w:val="Odrážka_2"/>
    <w:basedOn w:val="Normln"/>
    <w:uiPriority w:val="19"/>
    <w:rsid w:val="003502E1"/>
    <w:pPr>
      <w:numPr>
        <w:numId w:val="28"/>
      </w:numPr>
    </w:pPr>
    <w:rPr>
      <w:lang w:val="cs-CZ"/>
    </w:rPr>
  </w:style>
  <w:style w:type="paragraph" w:customStyle="1" w:styleId="Parties">
    <w:name w:val="Parties"/>
    <w:basedOn w:val="Normln"/>
    <w:uiPriority w:val="19"/>
    <w:rsid w:val="003502E1"/>
    <w:pPr>
      <w:spacing w:after="240" w:line="240" w:lineRule="auto"/>
      <w:ind w:left="0"/>
      <w:jc w:val="center"/>
    </w:pPr>
    <w:rPr>
      <w:rFonts w:eastAsia="SimSun"/>
      <w:caps/>
      <w:sz w:val="24"/>
      <w:szCs w:val="24"/>
      <w:lang w:val="cs-CZ" w:eastAsia="zh-CN" w:bidi="ar-AE"/>
    </w:rPr>
  </w:style>
  <w:style w:type="paragraph" w:customStyle="1" w:styleId="titbold">
    <w:name w:val="tit_bold"/>
    <w:basedOn w:val="Normln"/>
    <w:link w:val="titboldChar"/>
    <w:qFormat/>
    <w:rsid w:val="00194A9F"/>
    <w:pPr>
      <w:tabs>
        <w:tab w:val="left" w:pos="3402"/>
      </w:tabs>
      <w:spacing w:before="300" w:after="0" w:line="240" w:lineRule="auto"/>
      <w:ind w:left="1134"/>
      <w:jc w:val="left"/>
    </w:pPr>
    <w:rPr>
      <w:rFonts w:ascii="Tahoma" w:eastAsia="Times New Roman" w:hAnsi="Tahoma"/>
      <w:b/>
      <w:lang w:val="cs-CZ" w:eastAsia="cs-CZ"/>
    </w:rPr>
  </w:style>
  <w:style w:type="character" w:customStyle="1" w:styleId="titboldChar">
    <w:name w:val="tit_bold Char"/>
    <w:link w:val="titbold"/>
    <w:rsid w:val="00194A9F"/>
    <w:rPr>
      <w:rFonts w:ascii="Tahoma" w:hAnsi="Tahoma"/>
      <w:b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E05A3A"/>
    <w:pPr>
      <w:spacing w:before="100" w:beforeAutospacing="1" w:after="100" w:afterAutospacing="1" w:line="240" w:lineRule="auto"/>
      <w:ind w:left="0"/>
      <w:jc w:val="left"/>
    </w:pPr>
    <w:rPr>
      <w:rFonts w:eastAsiaTheme="minorEastAsia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0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DEE2-B8B5-4495-B442-DCC673B4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4</Pages>
  <Words>1235</Words>
  <Characters>7268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2023-05-23T09:22:00Z</dcterms:created>
  <dcterms:modified xsi:type="dcterms:W3CDTF">2025-09-12T07:08:00Z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c5b744d4-fca1-4359-8c50-471f0e09dc44</vt:lpwstr>
  </property>
</Properties>
</file>